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B010" w14:textId="7BCFC2F4" w:rsidR="00640DCE" w:rsidRDefault="00640DCE" w:rsidP="00CD1AE7">
      <w:pPr>
        <w:jc w:val="center"/>
        <w:outlineLvl w:val="0"/>
        <w:rPr>
          <w:rStyle w:val="Text0"/>
          <w:rFonts w:cs="Arial"/>
          <w:b/>
        </w:rPr>
      </w:pPr>
    </w:p>
    <w:p w14:paraId="1F961C79" w14:textId="77777777" w:rsidR="00020989" w:rsidRPr="005B0052" w:rsidRDefault="00020989" w:rsidP="00CD1AE7">
      <w:pPr>
        <w:jc w:val="center"/>
        <w:outlineLvl w:val="0"/>
        <w:rPr>
          <w:rStyle w:val="Text0"/>
          <w:rFonts w:cs="Arial"/>
          <w:b/>
        </w:rPr>
      </w:pPr>
      <w:r w:rsidRPr="005B0052">
        <w:rPr>
          <w:rStyle w:val="Text0"/>
          <w:rFonts w:cs="Arial"/>
          <w:b/>
        </w:rPr>
        <w:t>Bewerbung um eine Abschlussarbeit</w:t>
      </w:r>
    </w:p>
    <w:p w14:paraId="5CCF0C72" w14:textId="210B105C" w:rsidR="00020989" w:rsidRPr="005B0052" w:rsidRDefault="00020989" w:rsidP="00CD1AE7">
      <w:pPr>
        <w:jc w:val="center"/>
        <w:outlineLvl w:val="0"/>
        <w:rPr>
          <w:rStyle w:val="Text0"/>
          <w:rFonts w:cs="Arial"/>
          <w:b/>
        </w:rPr>
      </w:pPr>
      <w:r w:rsidRPr="005B0052">
        <w:rPr>
          <w:rStyle w:val="Text0"/>
          <w:rFonts w:cs="Arial"/>
          <w:b/>
        </w:rPr>
        <w:t xml:space="preserve">an </w:t>
      </w:r>
      <w:r w:rsidR="00DF5363">
        <w:rPr>
          <w:rStyle w:val="Text0"/>
          <w:rFonts w:cs="Arial"/>
          <w:b/>
        </w:rPr>
        <w:t>der</w:t>
      </w:r>
      <w:r w:rsidRPr="005B0052">
        <w:rPr>
          <w:rStyle w:val="Text0"/>
          <w:rFonts w:cs="Arial"/>
          <w:b/>
        </w:rPr>
        <w:t xml:space="preserve"> Professur für Wirtschaftspädagogik und Personalentwicklung</w:t>
      </w:r>
      <w:r w:rsidR="00DF5363">
        <w:rPr>
          <w:rStyle w:val="Text0"/>
          <w:rFonts w:cs="Arial"/>
          <w:b/>
        </w:rPr>
        <w:t xml:space="preserve"> </w:t>
      </w:r>
    </w:p>
    <w:p w14:paraId="0E1D5DFD" w14:textId="77777777" w:rsidR="00020989" w:rsidRDefault="00020989" w:rsidP="008E7122">
      <w:pPr>
        <w:jc w:val="center"/>
        <w:rPr>
          <w:rStyle w:val="Text0"/>
          <w:rFonts w:cs="Arial"/>
          <w:b/>
        </w:rPr>
      </w:pPr>
    </w:p>
    <w:p w14:paraId="17AB6DF5" w14:textId="77777777" w:rsidR="00020989" w:rsidRPr="005B0052" w:rsidRDefault="00020989" w:rsidP="008E7122">
      <w:pPr>
        <w:jc w:val="center"/>
        <w:rPr>
          <w:rStyle w:val="Text0"/>
          <w:rFonts w:cs="Arial"/>
          <w:b/>
        </w:rPr>
      </w:pPr>
    </w:p>
    <w:p w14:paraId="26A60894" w14:textId="77777777" w:rsidR="00AB4D7D" w:rsidRDefault="00020989" w:rsidP="00CD1AE7">
      <w:pPr>
        <w:outlineLvl w:val="0"/>
        <w:rPr>
          <w:rStyle w:val="Text0"/>
          <w:rFonts w:cs="Arial"/>
          <w:b/>
        </w:rPr>
      </w:pPr>
      <w:r>
        <w:rPr>
          <w:rStyle w:val="Text0"/>
          <w:rFonts w:cs="Arial"/>
          <w:b/>
        </w:rPr>
        <w:t xml:space="preserve">Einzureichen </w:t>
      </w:r>
      <w:r w:rsidRPr="006016AE">
        <w:rPr>
          <w:rStyle w:val="Text0"/>
          <w:rFonts w:cs="Arial"/>
          <w:b/>
          <w:u w:val="single"/>
        </w:rPr>
        <w:t xml:space="preserve">per </w:t>
      </w:r>
      <w:r w:rsidR="00AB4D7D">
        <w:rPr>
          <w:rStyle w:val="Text0"/>
          <w:rFonts w:cs="Arial"/>
          <w:b/>
          <w:u w:val="single"/>
        </w:rPr>
        <w:t xml:space="preserve">E-Mail (als </w:t>
      </w:r>
      <w:r w:rsidR="008B4B5C">
        <w:rPr>
          <w:rStyle w:val="Text0"/>
          <w:rFonts w:cs="Arial"/>
          <w:b/>
          <w:highlight w:val="yellow"/>
          <w:u w:val="single"/>
        </w:rPr>
        <w:t>Word</w:t>
      </w:r>
      <w:r w:rsidR="00AB4D7D" w:rsidRPr="00837DED">
        <w:rPr>
          <w:rStyle w:val="Text0"/>
          <w:rFonts w:cs="Arial"/>
          <w:b/>
          <w:highlight w:val="yellow"/>
          <w:u w:val="single"/>
        </w:rPr>
        <w:t>-Dokument</w:t>
      </w:r>
      <w:r w:rsidR="00AB4D7D">
        <w:rPr>
          <w:rStyle w:val="Text0"/>
          <w:rFonts w:cs="Arial"/>
          <w:b/>
          <w:u w:val="single"/>
        </w:rPr>
        <w:t>)</w:t>
      </w:r>
      <w:r>
        <w:rPr>
          <w:rStyle w:val="Text0"/>
          <w:rFonts w:cs="Arial"/>
          <w:b/>
        </w:rPr>
        <w:t xml:space="preserve"> an: </w:t>
      </w:r>
      <w:r>
        <w:rPr>
          <w:rStyle w:val="Text0"/>
          <w:rFonts w:cs="Arial"/>
          <w:b/>
        </w:rPr>
        <w:tab/>
      </w:r>
    </w:p>
    <w:p w14:paraId="4AA3CE90" w14:textId="77777777" w:rsidR="00AB4D7D" w:rsidRDefault="00AB4D7D" w:rsidP="00CD1AE7">
      <w:pPr>
        <w:outlineLvl w:val="0"/>
        <w:rPr>
          <w:rStyle w:val="Text0"/>
          <w:rFonts w:cs="Arial"/>
          <w:b/>
        </w:rPr>
      </w:pPr>
    </w:p>
    <w:p w14:paraId="09383804" w14:textId="76AE9512" w:rsidR="00A71662" w:rsidRPr="001821E5" w:rsidRDefault="001821E5" w:rsidP="00E07A86">
      <w:pPr>
        <w:pStyle w:val="Fuzeile"/>
        <w:tabs>
          <w:tab w:val="clear" w:pos="9072"/>
          <w:tab w:val="left" w:pos="2835"/>
          <w:tab w:val="left" w:pos="5670"/>
          <w:tab w:val="right" w:pos="9639"/>
        </w:tabs>
        <w:rPr>
          <w:rStyle w:val="Text0"/>
          <w:rFonts w:cs="Arial"/>
          <w:sz w:val="18"/>
          <w:szCs w:val="24"/>
        </w:rPr>
      </w:pPr>
      <w:r w:rsidRPr="001821E5">
        <w:rPr>
          <w:rStyle w:val="Text0"/>
          <w:rFonts w:cs="Arial"/>
          <w:b/>
        </w:rPr>
        <w:t xml:space="preserve">Lena </w:t>
      </w:r>
      <w:r w:rsidR="009F360D">
        <w:rPr>
          <w:rStyle w:val="Text0"/>
          <w:rFonts w:cs="Arial"/>
          <w:b/>
        </w:rPr>
        <w:t>Branković</w:t>
      </w:r>
      <w:r w:rsidR="00AB4D7D" w:rsidRPr="001821E5">
        <w:rPr>
          <w:rStyle w:val="Text0"/>
          <w:rFonts w:cs="Arial"/>
          <w:b/>
        </w:rPr>
        <w:t xml:space="preserve">: </w:t>
      </w:r>
      <w:r w:rsidR="00F364F5">
        <w:rPr>
          <w:rFonts w:ascii="Arial" w:hAnsi="Arial" w:cs="Arial"/>
          <w:sz w:val="22"/>
        </w:rPr>
        <w:t>lena.brankovic</w:t>
      </w:r>
      <w:r w:rsidRPr="001821E5">
        <w:rPr>
          <w:rFonts w:ascii="Arial" w:hAnsi="Arial" w:cs="Arial"/>
          <w:sz w:val="22"/>
        </w:rPr>
        <w:t>@uni-goettingen.de</w:t>
      </w:r>
    </w:p>
    <w:p w14:paraId="4CC9B2CA" w14:textId="77777777" w:rsidR="00732F89" w:rsidRPr="001821E5" w:rsidRDefault="00732F89" w:rsidP="00A71662">
      <w:pPr>
        <w:ind w:left="708"/>
        <w:outlineLvl w:val="0"/>
        <w:rPr>
          <w:rStyle w:val="Text0"/>
          <w:rFonts w:cs="Arial"/>
          <w:color w:val="FF0000"/>
        </w:rPr>
      </w:pPr>
    </w:p>
    <w:p w14:paraId="70DCD834" w14:textId="77777777" w:rsidR="00732F89" w:rsidRDefault="00A71662" w:rsidP="00A71662">
      <w:pPr>
        <w:ind w:left="708"/>
        <w:outlineLvl w:val="0"/>
        <w:rPr>
          <w:rStyle w:val="Text0"/>
          <w:rFonts w:cs="Arial"/>
          <w:color w:val="FF0000"/>
        </w:rPr>
      </w:pPr>
      <w:r w:rsidRPr="00A71662">
        <w:rPr>
          <w:rStyle w:val="Text0"/>
          <w:rFonts w:cs="Arial"/>
          <w:color w:val="FF0000"/>
        </w:rPr>
        <w:t xml:space="preserve">Bitte geben Sie dem </w:t>
      </w:r>
      <w:r w:rsidR="00837DED">
        <w:rPr>
          <w:rStyle w:val="Text0"/>
          <w:rFonts w:cs="Arial"/>
          <w:color w:val="FF0000"/>
        </w:rPr>
        <w:t>Word-</w:t>
      </w:r>
      <w:r w:rsidRPr="00A71662">
        <w:rPr>
          <w:rStyle w:val="Text0"/>
          <w:rFonts w:cs="Arial"/>
          <w:color w:val="FF0000"/>
        </w:rPr>
        <w:t xml:space="preserve">Dokument folgenden Titel: </w:t>
      </w:r>
    </w:p>
    <w:p w14:paraId="635F4783" w14:textId="77777777" w:rsidR="00732F89" w:rsidRDefault="00732F89" w:rsidP="00A71662">
      <w:pPr>
        <w:ind w:left="708"/>
        <w:outlineLvl w:val="0"/>
        <w:rPr>
          <w:rStyle w:val="Text0"/>
          <w:rFonts w:cs="Arial"/>
          <w:color w:val="FF0000"/>
        </w:rPr>
      </w:pPr>
    </w:p>
    <w:p w14:paraId="594759E9" w14:textId="5834B8D4" w:rsidR="00A71662" w:rsidRPr="00732F89" w:rsidRDefault="00A71662" w:rsidP="00A71662">
      <w:pPr>
        <w:ind w:left="708"/>
        <w:outlineLvl w:val="0"/>
        <w:rPr>
          <w:rStyle w:val="Text0"/>
          <w:rFonts w:cs="Arial"/>
          <w:b/>
          <w:color w:val="FF0000"/>
        </w:rPr>
      </w:pPr>
      <w:r w:rsidRPr="00732F89">
        <w:rPr>
          <w:rStyle w:val="Text0"/>
          <w:rFonts w:cs="Arial"/>
          <w:b/>
          <w:color w:val="FF0000"/>
        </w:rPr>
        <w:t>Nachname_</w:t>
      </w:r>
      <w:r w:rsidR="00837DED">
        <w:rPr>
          <w:rStyle w:val="Text0"/>
          <w:rFonts w:cs="Arial"/>
          <w:b/>
          <w:color w:val="FF0000"/>
        </w:rPr>
        <w:t>Abschlussarbeit_</w:t>
      </w:r>
      <w:r w:rsidR="000E4163">
        <w:rPr>
          <w:rStyle w:val="Text0"/>
          <w:rFonts w:cs="Arial"/>
          <w:b/>
          <w:color w:val="FF0000"/>
        </w:rPr>
        <w:t>15</w:t>
      </w:r>
      <w:r w:rsidR="008901A5">
        <w:rPr>
          <w:rStyle w:val="Text0"/>
          <w:rFonts w:cs="Arial"/>
          <w:b/>
          <w:color w:val="FF0000"/>
        </w:rPr>
        <w:t>_</w:t>
      </w:r>
      <w:r w:rsidR="000E4163">
        <w:rPr>
          <w:rStyle w:val="Text0"/>
          <w:rFonts w:cs="Arial"/>
          <w:b/>
          <w:color w:val="FF0000"/>
        </w:rPr>
        <w:t>10</w:t>
      </w:r>
      <w:r w:rsidR="00136D10">
        <w:rPr>
          <w:rStyle w:val="Text0"/>
          <w:rFonts w:cs="Arial"/>
          <w:b/>
          <w:color w:val="FF0000"/>
        </w:rPr>
        <w:t>_202</w:t>
      </w:r>
      <w:r w:rsidR="000F4310">
        <w:rPr>
          <w:rStyle w:val="Text0"/>
          <w:rFonts w:cs="Arial"/>
          <w:b/>
          <w:color w:val="FF0000"/>
        </w:rPr>
        <w:t>4</w:t>
      </w:r>
    </w:p>
    <w:p w14:paraId="21511A03" w14:textId="77777777" w:rsidR="00020989" w:rsidRPr="00A71662" w:rsidRDefault="00020989" w:rsidP="00D82BA7">
      <w:pPr>
        <w:rPr>
          <w:rStyle w:val="Text0"/>
          <w:rFonts w:cs="Arial"/>
          <w:b/>
        </w:rPr>
      </w:pPr>
    </w:p>
    <w:p w14:paraId="3F5F9AD0" w14:textId="6FF6EC4F" w:rsidR="00020989" w:rsidRPr="00602525" w:rsidRDefault="00020989" w:rsidP="00D82BA7">
      <w:pPr>
        <w:rPr>
          <w:rStyle w:val="Text0"/>
          <w:rFonts w:cs="Arial"/>
        </w:rPr>
      </w:pPr>
      <w:r>
        <w:rPr>
          <w:rStyle w:val="Text0"/>
          <w:rFonts w:cs="Arial"/>
          <w:b/>
        </w:rPr>
        <w:t>Bewerbungs</w:t>
      </w:r>
      <w:r w:rsidR="00314E23">
        <w:rPr>
          <w:rStyle w:val="Text0"/>
          <w:rFonts w:cs="Arial"/>
          <w:b/>
        </w:rPr>
        <w:t>zeitraum</w:t>
      </w:r>
      <w:r w:rsidR="00C15B0C">
        <w:rPr>
          <w:rStyle w:val="Text0"/>
          <w:rFonts w:cs="Arial"/>
          <w:b/>
        </w:rPr>
        <w:t xml:space="preserve">: </w:t>
      </w:r>
      <w:r w:rsidR="004C2BDD">
        <w:rPr>
          <w:rStyle w:val="Text0"/>
          <w:rFonts w:cs="Arial"/>
          <w:b/>
        </w:rPr>
        <w:t xml:space="preserve">bis </w:t>
      </w:r>
      <w:r w:rsidR="000E4163">
        <w:rPr>
          <w:rStyle w:val="Text0"/>
          <w:rFonts w:cs="Arial"/>
          <w:b/>
        </w:rPr>
        <w:t>15</w:t>
      </w:r>
      <w:r w:rsidR="008901A5">
        <w:rPr>
          <w:rStyle w:val="Text0"/>
          <w:rFonts w:cs="Arial"/>
          <w:b/>
        </w:rPr>
        <w:t>.</w:t>
      </w:r>
      <w:r w:rsidR="000E4163">
        <w:rPr>
          <w:rStyle w:val="Text0"/>
          <w:rFonts w:cs="Arial"/>
          <w:b/>
        </w:rPr>
        <w:t>10</w:t>
      </w:r>
      <w:r w:rsidR="000F4310">
        <w:rPr>
          <w:rStyle w:val="Text0"/>
          <w:rFonts w:cs="Arial"/>
          <w:b/>
        </w:rPr>
        <w:t>.2024</w:t>
      </w:r>
    </w:p>
    <w:p w14:paraId="51C30078" w14:textId="77777777" w:rsidR="00020989" w:rsidRPr="005B0052" w:rsidRDefault="00020989" w:rsidP="00D82BA7">
      <w:pPr>
        <w:rPr>
          <w:rStyle w:val="Text0"/>
          <w:rFonts w:cs="Arial"/>
          <w:b/>
        </w:rPr>
      </w:pPr>
    </w:p>
    <w:p w14:paraId="40F5CC71" w14:textId="77777777" w:rsidR="00166864" w:rsidRDefault="009873D3" w:rsidP="009873D3">
      <w:pPr>
        <w:jc w:val="center"/>
        <w:rPr>
          <w:rStyle w:val="Text0"/>
          <w:rFonts w:cs="Arial"/>
          <w:color w:val="FF0000"/>
        </w:rPr>
      </w:pPr>
      <w:r w:rsidRPr="00F031FA">
        <w:rPr>
          <w:rStyle w:val="Text0"/>
          <w:rFonts w:cs="Arial"/>
          <w:color w:val="FF0000"/>
        </w:rPr>
        <w:t xml:space="preserve">Bitte bewerben Sie sich rechtzeitig und beachten Sie, dass die Anmeldung der Abschlussarbeit </w:t>
      </w:r>
      <w:r w:rsidR="00F031FA" w:rsidRPr="00F031FA">
        <w:rPr>
          <w:rStyle w:val="Text0"/>
          <w:rFonts w:cs="Arial"/>
          <w:color w:val="FF0000"/>
        </w:rPr>
        <w:t xml:space="preserve">beim Prüfungsamt </w:t>
      </w:r>
      <w:r w:rsidRPr="00F031FA">
        <w:rPr>
          <w:rStyle w:val="Text0"/>
          <w:rFonts w:cs="Arial"/>
          <w:color w:val="FF0000"/>
        </w:rPr>
        <w:t>frühestens 4 Wochen nach Ablauf der Bewerbungsfrist stattfinden kann!</w:t>
      </w:r>
    </w:p>
    <w:p w14:paraId="30B0E484" w14:textId="77777777" w:rsidR="002D1DE9" w:rsidRDefault="002D1DE9" w:rsidP="009873D3">
      <w:pPr>
        <w:jc w:val="center"/>
        <w:rPr>
          <w:rStyle w:val="Text0"/>
          <w:rFonts w:cs="Arial"/>
          <w:color w:val="FF0000"/>
        </w:rPr>
      </w:pPr>
    </w:p>
    <w:p w14:paraId="0D3B7126" w14:textId="15EC671E" w:rsidR="002D1DE9" w:rsidRDefault="002D1DE9" w:rsidP="002D1DE9">
      <w:pPr>
        <w:jc w:val="center"/>
        <w:rPr>
          <w:rStyle w:val="Text0"/>
          <w:rFonts w:cs="Arial"/>
          <w:color w:val="FF0000"/>
        </w:rPr>
      </w:pPr>
      <w:r>
        <w:rPr>
          <w:rStyle w:val="Text0"/>
          <w:rFonts w:cs="Arial"/>
          <w:color w:val="FF0000"/>
        </w:rPr>
        <w:t xml:space="preserve">Eine Rückmeldung über die Entscheidung Ihrer Bewerbung können wir Ihnen erst </w:t>
      </w:r>
      <w:r w:rsidRPr="00A65F61">
        <w:rPr>
          <w:rStyle w:val="Text0"/>
          <w:rFonts w:cs="Arial"/>
          <w:color w:val="FF0000"/>
          <w:u w:val="single"/>
        </w:rPr>
        <w:t xml:space="preserve">ab </w:t>
      </w:r>
      <w:r w:rsidR="006B4BAE">
        <w:rPr>
          <w:rStyle w:val="Text0"/>
          <w:rFonts w:cs="Arial"/>
          <w:color w:val="FF0000"/>
          <w:u w:val="single"/>
        </w:rPr>
        <w:t xml:space="preserve">Anfang </w:t>
      </w:r>
      <w:r w:rsidR="000E4163">
        <w:rPr>
          <w:rStyle w:val="Text0"/>
          <w:rFonts w:cs="Arial"/>
          <w:color w:val="FF0000"/>
          <w:u w:val="single"/>
        </w:rPr>
        <w:t>November</w:t>
      </w:r>
      <w:r w:rsidR="00732F89">
        <w:rPr>
          <w:rStyle w:val="Text0"/>
          <w:rFonts w:cs="Arial"/>
          <w:color w:val="FF0000"/>
          <w:u w:val="single"/>
        </w:rPr>
        <w:t xml:space="preserve"> </w:t>
      </w:r>
      <w:r w:rsidR="00B415D9">
        <w:rPr>
          <w:rStyle w:val="Text0"/>
          <w:rFonts w:cs="Arial"/>
          <w:color w:val="FF0000"/>
        </w:rPr>
        <w:t>mitteilen.</w:t>
      </w:r>
      <w:r w:rsidR="00C70FCD">
        <w:rPr>
          <w:rStyle w:val="Text0"/>
          <w:rFonts w:cs="Arial"/>
          <w:color w:val="FF0000"/>
        </w:rPr>
        <w:t xml:space="preserve"> Sollten Sie eine Eingangsbestätigung haben wollen, stellen Sie bitte in Ihrem Mailprogramm die Lesebestätigungsoption ein.</w:t>
      </w:r>
    </w:p>
    <w:p w14:paraId="3C708670" w14:textId="77777777" w:rsidR="00166864" w:rsidRDefault="00166864" w:rsidP="009873D3">
      <w:pPr>
        <w:jc w:val="center"/>
        <w:rPr>
          <w:rStyle w:val="Text0"/>
          <w:rFonts w:cs="Arial"/>
          <w:color w:val="FF0000"/>
        </w:rPr>
      </w:pPr>
    </w:p>
    <w:p w14:paraId="43E2430A" w14:textId="77777777" w:rsidR="00166864" w:rsidRPr="00F031FA" w:rsidRDefault="00166864" w:rsidP="009873D3">
      <w:pPr>
        <w:jc w:val="center"/>
        <w:rPr>
          <w:rStyle w:val="Text0"/>
          <w:rFonts w:cs="Arial"/>
          <w:color w:val="FF0000"/>
        </w:rPr>
      </w:pPr>
    </w:p>
    <w:p w14:paraId="5A32B3FE" w14:textId="77777777" w:rsidR="00020989" w:rsidRPr="005B0052" w:rsidRDefault="00020989" w:rsidP="00CD1AE7">
      <w:pPr>
        <w:jc w:val="both"/>
        <w:outlineLvl w:val="0"/>
        <w:rPr>
          <w:rStyle w:val="Text0"/>
          <w:rFonts w:cs="Arial"/>
          <w:b/>
        </w:rPr>
      </w:pPr>
      <w:r w:rsidRPr="005B0052">
        <w:rPr>
          <w:rStyle w:val="Text0"/>
          <w:rFonts w:cs="Arial"/>
          <w:b/>
        </w:rPr>
        <w:t>1</w:t>
      </w:r>
      <w:r w:rsidRPr="005B0052">
        <w:rPr>
          <w:rStyle w:val="Text0"/>
          <w:rFonts w:cs="Arial"/>
          <w:b/>
        </w:rPr>
        <w:tab/>
        <w:t>Art und Beginn der Arbeit</w:t>
      </w:r>
    </w:p>
    <w:p w14:paraId="662FFD8C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5A1EE1BD" w14:textId="77777777" w:rsidR="00020989" w:rsidRPr="005B0052" w:rsidRDefault="00020989" w:rsidP="005B0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0"/>
          <w:rFonts w:cs="Arial"/>
          <w:b/>
        </w:rPr>
      </w:pPr>
      <w:r w:rsidRPr="005B0052">
        <w:rPr>
          <w:rStyle w:val="Text0"/>
          <w:rFonts w:cs="Arial"/>
          <w:b/>
          <w:sz w:val="32"/>
          <w:szCs w:val="32"/>
        </w:rPr>
        <w:t>□</w:t>
      </w:r>
      <w:r w:rsidRPr="005B0052">
        <w:rPr>
          <w:rStyle w:val="Text0"/>
          <w:rFonts w:cs="Arial"/>
          <w:b/>
        </w:rPr>
        <w:tab/>
        <w:t>Bachelor-Arbeit</w:t>
      </w:r>
      <w:r w:rsidRPr="005B0052">
        <w:rPr>
          <w:rStyle w:val="Text0"/>
          <w:rFonts w:cs="Arial"/>
          <w:b/>
        </w:rPr>
        <w:tab/>
      </w:r>
      <w:r w:rsidR="00DE2C67">
        <w:rPr>
          <w:rStyle w:val="Text0"/>
          <w:rFonts w:cs="Arial"/>
          <w:b/>
        </w:rPr>
        <w:tab/>
      </w:r>
      <w:r w:rsidR="00DE2C67">
        <w:rPr>
          <w:rStyle w:val="Text0"/>
          <w:rFonts w:cs="Arial"/>
          <w:b/>
        </w:rPr>
        <w:tab/>
      </w:r>
      <w:r w:rsidR="00DE2C67">
        <w:rPr>
          <w:rStyle w:val="Text0"/>
          <w:rFonts w:cs="Arial"/>
          <w:b/>
        </w:rPr>
        <w:tab/>
      </w:r>
      <w:r w:rsidR="00166864">
        <w:rPr>
          <w:rStyle w:val="Text0"/>
          <w:rFonts w:cs="Arial"/>
          <w:b/>
        </w:rPr>
        <w:tab/>
      </w:r>
      <w:r w:rsidR="00DE2C67" w:rsidRPr="005B0052">
        <w:rPr>
          <w:rStyle w:val="Text0"/>
          <w:rFonts w:cs="Arial"/>
          <w:b/>
          <w:sz w:val="32"/>
          <w:szCs w:val="32"/>
        </w:rPr>
        <w:t>□</w:t>
      </w:r>
      <w:r w:rsidRPr="005B0052">
        <w:rPr>
          <w:rStyle w:val="Text0"/>
          <w:rFonts w:cs="Arial"/>
          <w:b/>
        </w:rPr>
        <w:tab/>
        <w:t>Master-Arbeit</w:t>
      </w:r>
      <w:r w:rsidRPr="005B0052">
        <w:rPr>
          <w:rStyle w:val="Text0"/>
          <w:rFonts w:cs="Arial"/>
          <w:b/>
        </w:rPr>
        <w:tab/>
      </w:r>
    </w:p>
    <w:p w14:paraId="6DC6EF7E" w14:textId="77777777" w:rsidR="00DE2C67" w:rsidRDefault="00020989" w:rsidP="0043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0"/>
          <w:rFonts w:cs="Arial"/>
          <w:b/>
        </w:rPr>
      </w:pPr>
      <w:r w:rsidRPr="005B0052">
        <w:rPr>
          <w:rStyle w:val="Text0"/>
          <w:rFonts w:cs="Arial"/>
          <w:b/>
        </w:rPr>
        <w:tab/>
      </w:r>
    </w:p>
    <w:p w14:paraId="03DE9AD4" w14:textId="77777777" w:rsidR="009873D3" w:rsidRDefault="00DE2C67" w:rsidP="0043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0"/>
          <w:rFonts w:cs="Arial"/>
          <w:b/>
        </w:rPr>
      </w:pPr>
      <w:r>
        <w:rPr>
          <w:rStyle w:val="Text0"/>
          <w:rFonts w:cs="Arial"/>
          <w:b/>
        </w:rPr>
        <w:t>gewünschter Bearbeitungsbeginn:</w:t>
      </w:r>
    </w:p>
    <w:p w14:paraId="0DE679C8" w14:textId="77777777" w:rsidR="00434A37" w:rsidRPr="005B0052" w:rsidRDefault="00434A37" w:rsidP="0043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0"/>
          <w:rFonts w:cs="Arial"/>
          <w:b/>
        </w:rPr>
      </w:pPr>
    </w:p>
    <w:p w14:paraId="5DDA9B10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267B9180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6D89A96C" w14:textId="77777777" w:rsidR="00020989" w:rsidRPr="005B0052" w:rsidRDefault="00020989" w:rsidP="00CD1AE7">
      <w:pPr>
        <w:jc w:val="both"/>
        <w:outlineLvl w:val="0"/>
        <w:rPr>
          <w:rStyle w:val="Text0"/>
          <w:rFonts w:cs="Arial"/>
          <w:b/>
        </w:rPr>
      </w:pPr>
      <w:r w:rsidRPr="005B0052">
        <w:rPr>
          <w:rStyle w:val="Text0"/>
          <w:rFonts w:cs="Arial"/>
          <w:b/>
        </w:rPr>
        <w:t>2</w:t>
      </w:r>
      <w:r w:rsidRPr="005B0052">
        <w:rPr>
          <w:rStyle w:val="Text0"/>
          <w:rFonts w:cs="Arial"/>
          <w:b/>
        </w:rPr>
        <w:tab/>
        <w:t>Persönliche Angaben</w:t>
      </w:r>
    </w:p>
    <w:p w14:paraId="553590D7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6"/>
        <w:gridCol w:w="4819"/>
      </w:tblGrid>
      <w:tr w:rsidR="00020989" w:rsidRPr="005B0052" w14:paraId="447801F3" w14:textId="77777777" w:rsidTr="00B401C6">
        <w:tc>
          <w:tcPr>
            <w:tcW w:w="4866" w:type="dxa"/>
          </w:tcPr>
          <w:p w14:paraId="030264A5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  <w:r w:rsidRPr="005B0052">
              <w:rPr>
                <w:rStyle w:val="Text0"/>
                <w:rFonts w:cs="Arial"/>
                <w:b/>
              </w:rPr>
              <w:t>Name, Vorname</w:t>
            </w:r>
          </w:p>
        </w:tc>
        <w:tc>
          <w:tcPr>
            <w:tcW w:w="4819" w:type="dxa"/>
          </w:tcPr>
          <w:p w14:paraId="0DDBCDEF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</w:p>
        </w:tc>
      </w:tr>
      <w:tr w:rsidR="00020989" w:rsidRPr="005B0052" w14:paraId="57CCBF1C" w14:textId="77777777" w:rsidTr="00B401C6">
        <w:tc>
          <w:tcPr>
            <w:tcW w:w="4866" w:type="dxa"/>
          </w:tcPr>
          <w:p w14:paraId="4AEF93A1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  <w:r w:rsidRPr="005B0052">
              <w:rPr>
                <w:rStyle w:val="Text0"/>
                <w:rFonts w:cs="Arial"/>
                <w:b/>
              </w:rPr>
              <w:t>Matrikel-Nummer</w:t>
            </w:r>
          </w:p>
        </w:tc>
        <w:tc>
          <w:tcPr>
            <w:tcW w:w="4819" w:type="dxa"/>
          </w:tcPr>
          <w:p w14:paraId="63FF64D9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</w:p>
        </w:tc>
      </w:tr>
      <w:tr w:rsidR="00020989" w:rsidRPr="005B0052" w14:paraId="70031A9E" w14:textId="77777777" w:rsidTr="00B401C6">
        <w:tc>
          <w:tcPr>
            <w:tcW w:w="4866" w:type="dxa"/>
          </w:tcPr>
          <w:p w14:paraId="64CC6CB0" w14:textId="66AD1E9B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  <w:r w:rsidRPr="005B0052">
              <w:rPr>
                <w:rStyle w:val="Text0"/>
                <w:rFonts w:cs="Arial"/>
                <w:b/>
              </w:rPr>
              <w:t>Studiengang</w:t>
            </w:r>
            <w:r w:rsidR="009A7136">
              <w:rPr>
                <w:rStyle w:val="Text0"/>
                <w:rFonts w:cs="Arial"/>
                <w:b/>
              </w:rPr>
              <w:t xml:space="preserve"> / Zweitfach</w:t>
            </w:r>
          </w:p>
        </w:tc>
        <w:tc>
          <w:tcPr>
            <w:tcW w:w="4819" w:type="dxa"/>
          </w:tcPr>
          <w:p w14:paraId="11727BC6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</w:p>
        </w:tc>
      </w:tr>
      <w:tr w:rsidR="00020989" w:rsidRPr="005B0052" w14:paraId="42CFB48E" w14:textId="77777777" w:rsidTr="00B401C6">
        <w:tc>
          <w:tcPr>
            <w:tcW w:w="4866" w:type="dxa"/>
          </w:tcPr>
          <w:p w14:paraId="42210860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  <w:r w:rsidRPr="005B0052">
              <w:rPr>
                <w:rStyle w:val="Text0"/>
                <w:rFonts w:cs="Arial"/>
                <w:b/>
              </w:rPr>
              <w:t>Semester</w:t>
            </w:r>
          </w:p>
        </w:tc>
        <w:tc>
          <w:tcPr>
            <w:tcW w:w="4819" w:type="dxa"/>
          </w:tcPr>
          <w:p w14:paraId="084B10C9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</w:p>
        </w:tc>
      </w:tr>
      <w:tr w:rsidR="00020989" w:rsidRPr="005B0052" w14:paraId="58B320F2" w14:textId="77777777" w:rsidTr="00B401C6">
        <w:tc>
          <w:tcPr>
            <w:tcW w:w="4866" w:type="dxa"/>
          </w:tcPr>
          <w:p w14:paraId="354E74A4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  <w:r w:rsidRPr="005B0052">
              <w:rPr>
                <w:rStyle w:val="Text0"/>
                <w:rFonts w:cs="Arial"/>
                <w:b/>
              </w:rPr>
              <w:t>Kontakt (E-Mail)</w:t>
            </w:r>
          </w:p>
        </w:tc>
        <w:tc>
          <w:tcPr>
            <w:tcW w:w="4819" w:type="dxa"/>
          </w:tcPr>
          <w:p w14:paraId="1DDD953E" w14:textId="77777777" w:rsidR="00020989" w:rsidRPr="005B0052" w:rsidRDefault="00020989" w:rsidP="005B0052">
            <w:pPr>
              <w:spacing w:before="120" w:after="120"/>
              <w:jc w:val="both"/>
              <w:rPr>
                <w:rStyle w:val="Text0"/>
                <w:rFonts w:cs="Arial"/>
                <w:b/>
              </w:rPr>
            </w:pPr>
          </w:p>
        </w:tc>
      </w:tr>
    </w:tbl>
    <w:p w14:paraId="05520160" w14:textId="77777777" w:rsidR="00A309FA" w:rsidRDefault="00A309FA" w:rsidP="005635DA">
      <w:pPr>
        <w:jc w:val="both"/>
        <w:rPr>
          <w:rStyle w:val="Text0"/>
          <w:rFonts w:cs="Arial"/>
          <w:b/>
        </w:rPr>
      </w:pPr>
    </w:p>
    <w:p w14:paraId="3ACB843F" w14:textId="6D38A194" w:rsidR="000A2ECE" w:rsidRDefault="00A309FA" w:rsidP="005635DA">
      <w:pPr>
        <w:jc w:val="both"/>
        <w:rPr>
          <w:rStyle w:val="Text0"/>
          <w:rFonts w:cs="Arial"/>
          <w:sz w:val="18"/>
        </w:rPr>
      </w:pPr>
      <w:r w:rsidRPr="00A309FA">
        <w:rPr>
          <w:rStyle w:val="Text0"/>
          <w:rFonts w:cs="Arial"/>
          <w:sz w:val="18"/>
        </w:rPr>
        <w:t xml:space="preserve">Hinweis: </w:t>
      </w:r>
      <w:r w:rsidR="008274D3">
        <w:rPr>
          <w:rStyle w:val="Text0"/>
          <w:rFonts w:cs="Arial"/>
          <w:sz w:val="18"/>
        </w:rPr>
        <w:t xml:space="preserve">Die Professur bietet einen Onlinekurs zum wissenschaftlichen Arbeiten an. Der Kurs kann im </w:t>
      </w:r>
      <w:proofErr w:type="spellStart"/>
      <w:r w:rsidR="008274D3">
        <w:rPr>
          <w:rStyle w:val="Text0"/>
          <w:rFonts w:cs="Arial"/>
          <w:sz w:val="18"/>
        </w:rPr>
        <w:t>StudIP</w:t>
      </w:r>
      <w:proofErr w:type="spellEnd"/>
      <w:r w:rsidR="008274D3">
        <w:rPr>
          <w:rStyle w:val="Text0"/>
          <w:rFonts w:cs="Arial"/>
          <w:sz w:val="18"/>
        </w:rPr>
        <w:t xml:space="preserve"> zeitunabhängig absolviert werden. Die Teilnahme an dem Kurs stellt keine Verpflichtung für die Bewerbung um eine Abschlussarbeit an der Professur für Wirtschaftspädagogik und Personalentwicklung dar. </w:t>
      </w:r>
    </w:p>
    <w:p w14:paraId="28625D2A" w14:textId="5FD99F92" w:rsidR="00020989" w:rsidRPr="00A309FA" w:rsidRDefault="00020989" w:rsidP="005635DA">
      <w:pPr>
        <w:jc w:val="both"/>
        <w:rPr>
          <w:rStyle w:val="Text0"/>
          <w:rFonts w:cs="Arial"/>
        </w:rPr>
      </w:pPr>
      <w:r w:rsidRPr="00A309FA">
        <w:rPr>
          <w:rStyle w:val="Text0"/>
          <w:rFonts w:cs="Arial"/>
        </w:rPr>
        <w:br w:type="page"/>
      </w:r>
    </w:p>
    <w:p w14:paraId="609CDD76" w14:textId="77777777" w:rsidR="00020989" w:rsidRPr="003C47D6" w:rsidRDefault="00020989" w:rsidP="00CD1AE7">
      <w:pPr>
        <w:spacing w:before="240" w:after="240"/>
        <w:jc w:val="both"/>
        <w:outlineLvl w:val="0"/>
        <w:rPr>
          <w:rStyle w:val="Text0"/>
          <w:rFonts w:cs="Arial"/>
          <w:b/>
        </w:rPr>
      </w:pPr>
      <w:r>
        <w:rPr>
          <w:rStyle w:val="Text0"/>
          <w:rFonts w:cs="Arial"/>
          <w:b/>
        </w:rPr>
        <w:lastRenderedPageBreak/>
        <w:t>3</w:t>
      </w:r>
      <w:r>
        <w:rPr>
          <w:rStyle w:val="Text0"/>
          <w:rFonts w:cs="Arial"/>
          <w:b/>
        </w:rPr>
        <w:tab/>
      </w:r>
      <w:r w:rsidRPr="003C47D6">
        <w:rPr>
          <w:rStyle w:val="Text0"/>
          <w:rFonts w:cs="Arial"/>
          <w:b/>
        </w:rPr>
        <w:t xml:space="preserve">Themenwahl </w:t>
      </w:r>
    </w:p>
    <w:p w14:paraId="7CE8E376" w14:textId="77777777" w:rsidR="00020989" w:rsidRPr="003C47D6" w:rsidRDefault="00020989" w:rsidP="000300DD">
      <w:pPr>
        <w:jc w:val="both"/>
        <w:rPr>
          <w:rFonts w:ascii="Arial" w:hAnsi="Arial" w:cs="Arial"/>
          <w:sz w:val="22"/>
          <w:szCs w:val="22"/>
        </w:rPr>
      </w:pPr>
      <w:r w:rsidRPr="003C47D6">
        <w:rPr>
          <w:rFonts w:ascii="Arial" w:hAnsi="Arial" w:cs="Arial"/>
          <w:sz w:val="22"/>
          <w:szCs w:val="22"/>
        </w:rPr>
        <w:t>Für die Themenwahl gibt es zwei Möglichkeiten:</w:t>
      </w:r>
    </w:p>
    <w:p w14:paraId="0D6B1FC7" w14:textId="77777777" w:rsidR="00020989" w:rsidRPr="003C47D6" w:rsidRDefault="00020989" w:rsidP="000300DD">
      <w:pPr>
        <w:jc w:val="both"/>
        <w:rPr>
          <w:rFonts w:ascii="Arial" w:hAnsi="Arial" w:cs="Arial"/>
          <w:sz w:val="22"/>
          <w:szCs w:val="22"/>
        </w:rPr>
      </w:pPr>
    </w:p>
    <w:p w14:paraId="61AEDD26" w14:textId="77777777" w:rsidR="00020989" w:rsidRPr="003C47D6" w:rsidRDefault="00020989" w:rsidP="000300DD">
      <w:pPr>
        <w:jc w:val="both"/>
        <w:rPr>
          <w:rFonts w:ascii="Arial" w:hAnsi="Arial" w:cs="Arial"/>
          <w:sz w:val="22"/>
          <w:szCs w:val="22"/>
        </w:rPr>
      </w:pPr>
      <w:r w:rsidRPr="003C47D6">
        <w:rPr>
          <w:rFonts w:ascii="Arial" w:hAnsi="Arial" w:cs="Arial"/>
          <w:sz w:val="22"/>
          <w:szCs w:val="22"/>
        </w:rPr>
        <w:t xml:space="preserve">1.) Sie können unter </w:t>
      </w:r>
      <w:r w:rsidR="00A723DC">
        <w:rPr>
          <w:rFonts w:ascii="Arial" w:hAnsi="Arial" w:cs="Arial"/>
          <w:b/>
          <w:sz w:val="22"/>
          <w:szCs w:val="22"/>
        </w:rPr>
        <w:t>3</w:t>
      </w:r>
      <w:r w:rsidRPr="003C47D6">
        <w:rPr>
          <w:rFonts w:ascii="Arial" w:hAnsi="Arial" w:cs="Arial"/>
          <w:sz w:val="22"/>
          <w:szCs w:val="22"/>
        </w:rPr>
        <w:t xml:space="preserve"> Themenbereiche priorisieren </w:t>
      </w:r>
    </w:p>
    <w:p w14:paraId="0C66DC11" w14:textId="77777777" w:rsidR="00020989" w:rsidRPr="003C47D6" w:rsidRDefault="003378CB" w:rsidP="009873D3">
      <w:pPr>
        <w:jc w:val="center"/>
        <w:rPr>
          <w:rFonts w:ascii="Arial" w:hAnsi="Arial" w:cs="Arial"/>
          <w:b/>
          <w:sz w:val="22"/>
          <w:szCs w:val="22"/>
        </w:rPr>
      </w:pPr>
      <w:r w:rsidRPr="003C47D6">
        <w:rPr>
          <w:rFonts w:ascii="Arial" w:hAnsi="Arial" w:cs="Arial"/>
          <w:b/>
          <w:sz w:val="22"/>
          <w:szCs w:val="22"/>
        </w:rPr>
        <w:t xml:space="preserve">und </w:t>
      </w:r>
      <w:r w:rsidR="009873D3" w:rsidRPr="003C47D6">
        <w:rPr>
          <w:rFonts w:ascii="Arial" w:hAnsi="Arial" w:cs="Arial"/>
          <w:b/>
          <w:sz w:val="22"/>
          <w:szCs w:val="22"/>
        </w:rPr>
        <w:t>/ oder</w:t>
      </w:r>
    </w:p>
    <w:p w14:paraId="611522CF" w14:textId="77777777" w:rsidR="00020989" w:rsidRPr="003C47D6" w:rsidRDefault="00020989" w:rsidP="000300DD">
      <w:pPr>
        <w:jc w:val="both"/>
        <w:rPr>
          <w:rFonts w:ascii="Arial" w:hAnsi="Arial" w:cs="Arial"/>
          <w:sz w:val="22"/>
          <w:szCs w:val="22"/>
        </w:rPr>
      </w:pPr>
      <w:r w:rsidRPr="003C47D6">
        <w:rPr>
          <w:rFonts w:ascii="Arial" w:hAnsi="Arial" w:cs="Arial"/>
          <w:sz w:val="22"/>
          <w:szCs w:val="22"/>
        </w:rPr>
        <w:t xml:space="preserve">2.) </w:t>
      </w:r>
      <w:r w:rsidR="00AB4D7D" w:rsidRPr="003C47D6">
        <w:rPr>
          <w:rFonts w:ascii="Arial" w:hAnsi="Arial" w:cs="Arial"/>
          <w:sz w:val="22"/>
          <w:szCs w:val="22"/>
        </w:rPr>
        <w:t xml:space="preserve">unter </w:t>
      </w:r>
      <w:r w:rsidR="00A723DC">
        <w:rPr>
          <w:rFonts w:ascii="Arial" w:hAnsi="Arial" w:cs="Arial"/>
          <w:b/>
          <w:sz w:val="22"/>
          <w:szCs w:val="22"/>
        </w:rPr>
        <w:t>4</w:t>
      </w:r>
      <w:r w:rsidR="00AB4D7D" w:rsidRPr="003C47D6">
        <w:rPr>
          <w:rFonts w:ascii="Arial" w:hAnsi="Arial" w:cs="Arial"/>
          <w:sz w:val="22"/>
          <w:szCs w:val="22"/>
        </w:rPr>
        <w:t xml:space="preserve"> zu den Themenbereichen einen eigenen Themenvorschlag ausformulieren </w:t>
      </w:r>
    </w:p>
    <w:p w14:paraId="02E5469B" w14:textId="77777777" w:rsidR="00020989" w:rsidRPr="003C47D6" w:rsidRDefault="00020989" w:rsidP="000300DD">
      <w:pPr>
        <w:jc w:val="both"/>
        <w:rPr>
          <w:rFonts w:ascii="Arial" w:hAnsi="Arial" w:cs="Arial"/>
          <w:sz w:val="22"/>
          <w:szCs w:val="22"/>
        </w:rPr>
      </w:pPr>
    </w:p>
    <w:p w14:paraId="30D24EE6" w14:textId="77777777" w:rsidR="00020989" w:rsidRPr="003C47D6" w:rsidRDefault="00020989" w:rsidP="00605FD4">
      <w:pPr>
        <w:spacing w:after="240"/>
        <w:rPr>
          <w:rStyle w:val="Text0"/>
          <w:rFonts w:cs="Arial"/>
          <w:b/>
        </w:rPr>
      </w:pPr>
      <w:r w:rsidRPr="003C47D6">
        <w:rPr>
          <w:rStyle w:val="Text0"/>
          <w:rFonts w:cs="Arial"/>
          <w:b/>
        </w:rPr>
        <w:t>3</w:t>
      </w:r>
      <w:r w:rsidRPr="003C47D6">
        <w:rPr>
          <w:rStyle w:val="Text0"/>
          <w:rFonts w:cs="Arial"/>
          <w:b/>
        </w:rPr>
        <w:tab/>
        <w:t>Konkrete Themenvorschläge</w:t>
      </w:r>
    </w:p>
    <w:p w14:paraId="0F2995F1" w14:textId="3D3B2067" w:rsidR="00783075" w:rsidRDefault="00783075" w:rsidP="00446457">
      <w:pPr>
        <w:jc w:val="both"/>
        <w:rPr>
          <w:rFonts w:ascii="Arial" w:hAnsi="Arial" w:cs="Arial"/>
          <w:sz w:val="22"/>
          <w:szCs w:val="22"/>
          <w:u w:val="single"/>
        </w:rPr>
      </w:pPr>
      <w:r w:rsidRPr="003C47D6">
        <w:rPr>
          <w:rFonts w:ascii="Arial" w:hAnsi="Arial" w:cs="Arial"/>
          <w:sz w:val="22"/>
          <w:szCs w:val="22"/>
        </w:rPr>
        <w:t xml:space="preserve">Bitte kennzeichnen Sie Ihre Themenwünsche </w:t>
      </w:r>
      <w:r w:rsidRPr="003C47D6">
        <w:rPr>
          <w:rFonts w:ascii="Arial" w:hAnsi="Arial" w:cs="Arial"/>
          <w:sz w:val="22"/>
          <w:szCs w:val="22"/>
          <w:u w:val="single"/>
        </w:rPr>
        <w:t>mit Prioritätsangabe (von 1 (</w:t>
      </w:r>
      <w:r w:rsidR="007B5E3D">
        <w:rPr>
          <w:rFonts w:ascii="Arial" w:hAnsi="Arial" w:cs="Arial"/>
          <w:sz w:val="22"/>
          <w:szCs w:val="22"/>
          <w:u w:val="single"/>
        </w:rPr>
        <w:t>hoch</w:t>
      </w:r>
      <w:r w:rsidRPr="003C47D6">
        <w:rPr>
          <w:rFonts w:ascii="Arial" w:hAnsi="Arial" w:cs="Arial"/>
          <w:sz w:val="22"/>
          <w:szCs w:val="22"/>
          <w:u w:val="single"/>
        </w:rPr>
        <w:t>) bis 3 (</w:t>
      </w:r>
      <w:r w:rsidR="007B5E3D">
        <w:rPr>
          <w:rFonts w:ascii="Arial" w:hAnsi="Arial" w:cs="Arial"/>
          <w:sz w:val="22"/>
          <w:szCs w:val="22"/>
          <w:u w:val="single"/>
        </w:rPr>
        <w:t>niedrig</w:t>
      </w:r>
      <w:r w:rsidRPr="003C47D6">
        <w:rPr>
          <w:rFonts w:ascii="Arial" w:hAnsi="Arial" w:cs="Arial"/>
          <w:sz w:val="22"/>
          <w:szCs w:val="22"/>
          <w:u w:val="single"/>
        </w:rPr>
        <w:t>))</w:t>
      </w:r>
      <w:r w:rsidRPr="003C47D6">
        <w:rPr>
          <w:rFonts w:ascii="Arial" w:hAnsi="Arial" w:cs="Arial"/>
          <w:sz w:val="22"/>
          <w:szCs w:val="22"/>
        </w:rPr>
        <w:t>. Sie dürfen max. 3 Themen wählen.</w:t>
      </w:r>
      <w:r w:rsidR="00AE7AF2">
        <w:rPr>
          <w:rFonts w:ascii="Arial" w:hAnsi="Arial" w:cs="Arial"/>
          <w:sz w:val="22"/>
          <w:szCs w:val="22"/>
        </w:rPr>
        <w:t xml:space="preserve"> </w:t>
      </w:r>
      <w:r w:rsidR="00AE7AF2" w:rsidRPr="00A723DC">
        <w:rPr>
          <w:rFonts w:ascii="Arial" w:hAnsi="Arial" w:cs="Arial"/>
          <w:sz w:val="22"/>
          <w:szCs w:val="22"/>
          <w:u w:val="single"/>
        </w:rPr>
        <w:t>Zur Bewerbung ist jeweils ein Abstract (max. 2.500 Zeichen inkl</w:t>
      </w:r>
      <w:r w:rsidR="00137F22">
        <w:rPr>
          <w:rFonts w:ascii="Arial" w:hAnsi="Arial" w:cs="Arial"/>
          <w:sz w:val="22"/>
          <w:szCs w:val="22"/>
          <w:u w:val="single"/>
        </w:rPr>
        <w:t>usive</w:t>
      </w:r>
      <w:r w:rsidR="00AE7AF2" w:rsidRPr="00A723DC">
        <w:rPr>
          <w:rFonts w:ascii="Arial" w:hAnsi="Arial" w:cs="Arial"/>
          <w:sz w:val="22"/>
          <w:szCs w:val="22"/>
          <w:u w:val="single"/>
        </w:rPr>
        <w:t xml:space="preserve"> Leerzeichen</w:t>
      </w:r>
      <w:r w:rsidR="00446457">
        <w:rPr>
          <w:rFonts w:ascii="Arial" w:hAnsi="Arial" w:cs="Arial"/>
          <w:sz w:val="22"/>
          <w:szCs w:val="22"/>
          <w:u w:val="single"/>
        </w:rPr>
        <w:t>, exklusive Literatur</w:t>
      </w:r>
      <w:r w:rsidR="00AE7AF2" w:rsidRPr="00A723DC">
        <w:rPr>
          <w:rFonts w:ascii="Arial" w:hAnsi="Arial" w:cs="Arial"/>
          <w:sz w:val="22"/>
          <w:szCs w:val="22"/>
          <w:u w:val="single"/>
        </w:rPr>
        <w:t xml:space="preserve">) zum Themenbereich </w:t>
      </w:r>
      <w:r w:rsidR="00EA6876">
        <w:rPr>
          <w:rFonts w:ascii="Arial" w:hAnsi="Arial" w:cs="Arial"/>
          <w:sz w:val="22"/>
          <w:szCs w:val="22"/>
          <w:u w:val="single"/>
        </w:rPr>
        <w:t xml:space="preserve">mit der höchsten Priorität </w:t>
      </w:r>
      <w:r w:rsidR="00AE7AF2" w:rsidRPr="00A723DC">
        <w:rPr>
          <w:rFonts w:ascii="Arial" w:hAnsi="Arial" w:cs="Arial"/>
          <w:sz w:val="22"/>
          <w:szCs w:val="22"/>
          <w:u w:val="single"/>
        </w:rPr>
        <w:t xml:space="preserve">anzufertigen </w:t>
      </w:r>
      <w:r w:rsidR="00136D10">
        <w:rPr>
          <w:rFonts w:ascii="Arial" w:hAnsi="Arial" w:cs="Arial"/>
          <w:sz w:val="22"/>
          <w:szCs w:val="22"/>
          <w:u w:val="single"/>
        </w:rPr>
        <w:t>und unter dem Bewerbungspunkt 4</w:t>
      </w:r>
      <w:r w:rsidR="00AE7AF2" w:rsidRPr="00A723DC">
        <w:rPr>
          <w:rFonts w:ascii="Arial" w:hAnsi="Arial" w:cs="Arial"/>
          <w:sz w:val="22"/>
          <w:szCs w:val="22"/>
          <w:u w:val="single"/>
        </w:rPr>
        <w:t xml:space="preserve"> einzufügen</w:t>
      </w:r>
      <w:r w:rsidR="00AE7AF2" w:rsidRPr="00AE7AF2">
        <w:rPr>
          <w:rFonts w:ascii="Arial" w:hAnsi="Arial" w:cs="Arial"/>
          <w:sz w:val="22"/>
          <w:szCs w:val="22"/>
        </w:rPr>
        <w:t xml:space="preserve">. </w:t>
      </w:r>
      <w:r w:rsidR="00446457" w:rsidRPr="00446457">
        <w:rPr>
          <w:rFonts w:ascii="Arial" w:hAnsi="Arial" w:cs="Arial"/>
          <w:sz w:val="22"/>
          <w:szCs w:val="22"/>
        </w:rPr>
        <w:t xml:space="preserve">Berücksichtigen Sie </w:t>
      </w:r>
      <w:r w:rsidR="00E43F00">
        <w:rPr>
          <w:rFonts w:ascii="Arial" w:hAnsi="Arial" w:cs="Arial"/>
          <w:sz w:val="22"/>
          <w:szCs w:val="22"/>
        </w:rPr>
        <w:t>die formalen Vorgaben des</w:t>
      </w:r>
      <w:r w:rsidR="00446457" w:rsidRPr="00446457">
        <w:rPr>
          <w:rFonts w:ascii="Arial" w:hAnsi="Arial" w:cs="Arial"/>
          <w:sz w:val="22"/>
          <w:szCs w:val="22"/>
        </w:rPr>
        <w:t xml:space="preserve"> Leitfaden</w:t>
      </w:r>
      <w:r w:rsidR="00E43F00">
        <w:rPr>
          <w:rFonts w:ascii="Arial" w:hAnsi="Arial" w:cs="Arial"/>
          <w:sz w:val="22"/>
          <w:szCs w:val="22"/>
        </w:rPr>
        <w:t>s</w:t>
      </w:r>
      <w:r w:rsidR="00446457" w:rsidRPr="00446457">
        <w:rPr>
          <w:rFonts w:ascii="Arial" w:hAnsi="Arial" w:cs="Arial"/>
          <w:sz w:val="22"/>
          <w:szCs w:val="22"/>
        </w:rPr>
        <w:t xml:space="preserve"> zum Verfassen eines Exposés.</w:t>
      </w:r>
      <w:r w:rsidR="00446457">
        <w:rPr>
          <w:rFonts w:ascii="Arial" w:hAnsi="Arial" w:cs="Arial"/>
          <w:sz w:val="22"/>
          <w:szCs w:val="22"/>
        </w:rPr>
        <w:t xml:space="preserve"> </w:t>
      </w:r>
      <w:r w:rsidR="00AE7AF2" w:rsidRPr="00DF5363">
        <w:rPr>
          <w:rFonts w:ascii="Arial" w:hAnsi="Arial" w:cs="Arial"/>
          <w:sz w:val="22"/>
          <w:szCs w:val="22"/>
          <w:u w:val="single"/>
        </w:rPr>
        <w:t>Abweichungen von den formalen Vor</w:t>
      </w:r>
      <w:r w:rsidR="00EA6876" w:rsidRPr="00DF5363">
        <w:rPr>
          <w:rFonts w:ascii="Arial" w:hAnsi="Arial" w:cs="Arial"/>
          <w:sz w:val="22"/>
          <w:szCs w:val="22"/>
          <w:u w:val="single"/>
        </w:rPr>
        <w:t>gaben führen zu einer Ablehnung.</w:t>
      </w:r>
    </w:p>
    <w:p w14:paraId="4A2EF934" w14:textId="77777777" w:rsidR="00303314" w:rsidRDefault="00303314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969F480" w14:textId="3A96CEAE" w:rsidR="0021479E" w:rsidRDefault="0021479E" w:rsidP="0044645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Bitte löschen Sie nach Ihrer Themenwahl alle nicht relevanten Themen.</w:t>
      </w:r>
    </w:p>
    <w:p w14:paraId="1E0EB21C" w14:textId="00B69537" w:rsidR="00C05B36" w:rsidRDefault="00C05B36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870B56" w14:textId="12CAD077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9AC2BBE" w14:textId="2D16C894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19A437" w14:textId="18BDB2A4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07AFD31" w14:textId="495022CF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2542928" w14:textId="11BBA1BA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3806E7" w14:textId="0E6DBDD0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3178BA3" w14:textId="5954B319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67997B" w14:textId="1E77BD88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AEC692" w14:textId="3604C9C6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0BD78C9" w14:textId="2FCF9847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A11ACF1" w14:textId="23246887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6CAC7C1" w14:textId="6C5E003E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D3C2F26" w14:textId="38E9C2E9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AE73317" w14:textId="12A00061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F3B4901" w14:textId="406C74F1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BCF29A1" w14:textId="757CC46D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88799D" w14:textId="64AE6B27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519F52" w14:textId="6059D2B2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0F4E28F" w14:textId="7DA4775D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9842EE3" w14:textId="4F0776EE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C6A78B3" w14:textId="4BA56EFA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9F41B7" w14:textId="0CA8DB9B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FD7FC8" w14:textId="4C1BF785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F37751" w14:textId="02353BA4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3DB48E" w14:textId="0D448B5A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9A2A50F" w14:textId="0FA2EE1E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895BB2E" w14:textId="233ABC17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F4E72E2" w14:textId="1F9A083E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33AF894" w14:textId="385F3F9A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17B7E9" w14:textId="5DF72BA0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E518BFD" w14:textId="49745435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CF534B" w14:textId="42BB1626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4D8899" w14:textId="1F7E126D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95A5F5" w14:textId="020C70FD" w:rsidR="009639FB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2574A3D" w14:textId="77777777" w:rsidR="009639FB" w:rsidRPr="00DF5363" w:rsidRDefault="009639FB" w:rsidP="004464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3FAF662" w14:textId="77777777" w:rsidR="00143DA3" w:rsidRDefault="00143DA3" w:rsidP="005D1563">
      <w:pPr>
        <w:spacing w:before="240"/>
        <w:outlineLvl w:val="0"/>
        <w:rPr>
          <w:rFonts w:ascii="Arial" w:hAnsi="Arial" w:cs="Arial"/>
          <w:b/>
          <w:u w:val="single"/>
        </w:rPr>
      </w:pPr>
    </w:p>
    <w:p w14:paraId="73A75265" w14:textId="60F7F83C" w:rsidR="007D436A" w:rsidRPr="004167A5" w:rsidRDefault="00020989" w:rsidP="005D1563">
      <w:pPr>
        <w:spacing w:before="240"/>
        <w:outlineLvl w:val="0"/>
        <w:rPr>
          <w:rFonts w:ascii="Arial" w:hAnsi="Arial" w:cs="Arial"/>
          <w:b/>
          <w:u w:val="single"/>
        </w:rPr>
      </w:pPr>
      <w:r w:rsidRPr="004167A5">
        <w:rPr>
          <w:rFonts w:ascii="Arial" w:hAnsi="Arial" w:cs="Arial"/>
          <w:b/>
          <w:u w:val="single"/>
        </w:rPr>
        <w:lastRenderedPageBreak/>
        <w:t>Aktuell</w:t>
      </w:r>
      <w:r w:rsidR="00677620" w:rsidRPr="004167A5">
        <w:rPr>
          <w:rFonts w:ascii="Arial" w:hAnsi="Arial" w:cs="Arial"/>
          <w:b/>
          <w:u w:val="single"/>
        </w:rPr>
        <w:t>e konkrete Themen für Bachelora</w:t>
      </w:r>
      <w:r w:rsidRPr="004167A5">
        <w:rPr>
          <w:rFonts w:ascii="Arial" w:hAnsi="Arial" w:cs="Arial"/>
          <w:b/>
          <w:u w:val="single"/>
        </w:rPr>
        <w:t>rbeiten</w:t>
      </w:r>
    </w:p>
    <w:p w14:paraId="649251AD" w14:textId="3C704A20" w:rsidR="00794529" w:rsidRPr="00143DA3" w:rsidRDefault="00794529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(Fach-) Didaktik &amp; Unterrichtsforschung</w:t>
      </w:r>
    </w:p>
    <w:p w14:paraId="3AD873E9" w14:textId="583C1D60" w:rsidR="00E16508" w:rsidRPr="00143DA3" w:rsidRDefault="00E16508" w:rsidP="007D436A">
      <w:pPr>
        <w:spacing w:before="240"/>
        <w:outlineLvl w:val="0"/>
        <w:rPr>
          <w:rFonts w:ascii="Arial" w:hAnsi="Arial" w:cs="Arial"/>
          <w:bCs/>
          <w:sz w:val="20"/>
          <w:szCs w:val="20"/>
        </w:rPr>
      </w:pPr>
      <w:r w:rsidRPr="00143DA3">
        <w:rPr>
          <w:rFonts w:ascii="Arial" w:hAnsi="Arial" w:cs="Arial"/>
          <w:bCs/>
          <w:sz w:val="20"/>
          <w:szCs w:val="20"/>
        </w:rPr>
        <w:t>Didaktische Konzepte der Berufsorientierung – ein systematisierender Überblick</w:t>
      </w:r>
    </w:p>
    <w:p w14:paraId="4DD502AE" w14:textId="288E1A17" w:rsidR="00326F04" w:rsidRPr="00143DA3" w:rsidRDefault="00326F04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Bildungs-/ Berufsbildungs-/ </w:t>
      </w:r>
      <w:proofErr w:type="spellStart"/>
      <w:r w:rsidRPr="00143DA3">
        <w:rPr>
          <w:rFonts w:ascii="Arial" w:hAnsi="Arial" w:cs="Arial"/>
          <w:b/>
          <w:sz w:val="20"/>
          <w:szCs w:val="20"/>
          <w:u w:val="single"/>
        </w:rPr>
        <w:t>Arbeits</w:t>
      </w:r>
      <w:proofErr w:type="spellEnd"/>
      <w:r w:rsidRPr="00143DA3">
        <w:rPr>
          <w:rFonts w:ascii="Arial" w:hAnsi="Arial" w:cs="Arial"/>
          <w:b/>
          <w:sz w:val="20"/>
          <w:szCs w:val="20"/>
          <w:u w:val="single"/>
        </w:rPr>
        <w:t>(markt)</w:t>
      </w:r>
      <w:proofErr w:type="spellStart"/>
      <w:r w:rsidRPr="00143DA3">
        <w:rPr>
          <w:rFonts w:ascii="Arial" w:hAnsi="Arial" w:cs="Arial"/>
          <w:b/>
          <w:sz w:val="20"/>
          <w:szCs w:val="20"/>
          <w:u w:val="single"/>
        </w:rPr>
        <w:t>theorien</w:t>
      </w:r>
      <w:proofErr w:type="spellEnd"/>
    </w:p>
    <w:p w14:paraId="6E8BAD55" w14:textId="441CB341" w:rsidR="00E16508" w:rsidRPr="00143DA3" w:rsidRDefault="00E16508" w:rsidP="007D436A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New Work in der beruflichen Bildung</w:t>
      </w:r>
    </w:p>
    <w:p w14:paraId="1C15AD71" w14:textId="2D08F0B3" w:rsidR="00E16508" w:rsidRPr="00143DA3" w:rsidRDefault="00E16508" w:rsidP="007D436A">
      <w:pPr>
        <w:spacing w:before="240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143DA3">
        <w:rPr>
          <w:rFonts w:ascii="Arial" w:hAnsi="Arial" w:cs="Arial"/>
          <w:sz w:val="20"/>
          <w:szCs w:val="20"/>
        </w:rPr>
        <w:t>Kritisch Emanzipatorische Berufsbildungstheorie</w:t>
      </w:r>
    </w:p>
    <w:p w14:paraId="0A3ADF96" w14:textId="7CB68E0D" w:rsidR="00326F04" w:rsidRPr="00143DA3" w:rsidRDefault="007D436A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Ausbildung</w:t>
      </w:r>
    </w:p>
    <w:p w14:paraId="02747A51" w14:textId="61A30FB1" w:rsidR="00E16508" w:rsidRPr="00143DA3" w:rsidRDefault="00E16508" w:rsidP="007D436A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Einflussfaktoren auf Ausbildungsabbrüche in der beruflichen Ausbildung - eine Literaturübersicht</w:t>
      </w:r>
    </w:p>
    <w:p w14:paraId="606635BF" w14:textId="5C24F842" w:rsidR="005501FE" w:rsidRPr="00143DA3" w:rsidRDefault="005501FE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Kompetenzmodellierung/ Kompetenzmessung</w:t>
      </w:r>
    </w:p>
    <w:p w14:paraId="7258213A" w14:textId="53DA1C9D" w:rsidR="005501FE" w:rsidRPr="00143DA3" w:rsidRDefault="005501FE" w:rsidP="007D436A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 xml:space="preserve">Berufswahlkompetenz – Berufswahlbereitschaft: eine vergleichende Analyse (Erläuterung: zu theoretischen Hintergründen und </w:t>
      </w:r>
      <w:proofErr w:type="spellStart"/>
      <w:r w:rsidRPr="00143DA3">
        <w:rPr>
          <w:rFonts w:ascii="Arial" w:hAnsi="Arial" w:cs="Arial"/>
          <w:sz w:val="20"/>
          <w:szCs w:val="20"/>
        </w:rPr>
        <w:t>Konstruktdefinition</w:t>
      </w:r>
      <w:proofErr w:type="spellEnd"/>
      <w:r w:rsidRPr="00143DA3">
        <w:rPr>
          <w:rFonts w:ascii="Arial" w:hAnsi="Arial" w:cs="Arial"/>
          <w:sz w:val="20"/>
          <w:szCs w:val="20"/>
        </w:rPr>
        <w:t xml:space="preserve"> und -</w:t>
      </w:r>
      <w:proofErr w:type="spellStart"/>
      <w:r w:rsidRPr="00143DA3">
        <w:rPr>
          <w:rFonts w:ascii="Arial" w:hAnsi="Arial" w:cs="Arial"/>
          <w:sz w:val="20"/>
          <w:szCs w:val="20"/>
        </w:rPr>
        <w:t>operationalisierung</w:t>
      </w:r>
      <w:proofErr w:type="spellEnd"/>
      <w:r w:rsidRPr="00143DA3">
        <w:rPr>
          <w:rFonts w:ascii="Arial" w:hAnsi="Arial" w:cs="Arial"/>
          <w:sz w:val="20"/>
          <w:szCs w:val="20"/>
        </w:rPr>
        <w:t>)</w:t>
      </w:r>
    </w:p>
    <w:p w14:paraId="7C60BAF4" w14:textId="2341B59F" w:rsidR="001D1AB1" w:rsidRPr="00143DA3" w:rsidRDefault="001D1AB1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Berufsorientierung </w:t>
      </w:r>
    </w:p>
    <w:p w14:paraId="289D057D" w14:textId="6F1A5A63" w:rsidR="00A67D59" w:rsidRPr="00143DA3" w:rsidRDefault="00A67D59" w:rsidP="007D436A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Genderunterscheide in Berufsorientierungskonzepten - Ein systematisches Literaturreview</w:t>
      </w:r>
    </w:p>
    <w:p w14:paraId="610A77C2" w14:textId="6C13E29E" w:rsidR="00A67D59" w:rsidRPr="00143DA3" w:rsidRDefault="00A67D59" w:rsidP="007D436A">
      <w:pPr>
        <w:spacing w:before="240"/>
        <w:outlineLvl w:val="0"/>
        <w:rPr>
          <w:rFonts w:ascii="Arial" w:hAnsi="Arial" w:cs="Arial"/>
          <w:bCs/>
          <w:sz w:val="20"/>
          <w:szCs w:val="20"/>
        </w:rPr>
      </w:pPr>
      <w:r w:rsidRPr="00143DA3">
        <w:rPr>
          <w:rFonts w:ascii="Arial" w:hAnsi="Arial" w:cs="Arial"/>
          <w:bCs/>
          <w:sz w:val="20"/>
          <w:szCs w:val="20"/>
        </w:rPr>
        <w:t>Zum Einfluss sozialer Herkunft auf die Berufsorientierung Jugendlicher und junger Erwachsener – ein systematisches Literaturreview.</w:t>
      </w:r>
    </w:p>
    <w:p w14:paraId="54AB0A2D" w14:textId="032E9470" w:rsidR="007D436A" w:rsidRPr="00143DA3" w:rsidRDefault="007D436A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Nicht-Traditionelle Studierende</w:t>
      </w:r>
    </w:p>
    <w:p w14:paraId="2D012E2F" w14:textId="7111AADC" w:rsidR="00996C53" w:rsidRPr="00143DA3" w:rsidRDefault="00996C53" w:rsidP="007D436A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Welche besonderen Kompetenzen und Erfahrungen bringen beruflich Qualifizierte (dritter Bildungsweg) in das Studium ein?</w:t>
      </w:r>
    </w:p>
    <w:p w14:paraId="38873DD8" w14:textId="4DD4A8BE" w:rsidR="001D1AB1" w:rsidRPr="00143DA3" w:rsidRDefault="001D1AB1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Politisch-demokratische Kompetenzen </w:t>
      </w:r>
    </w:p>
    <w:p w14:paraId="725A4D5F" w14:textId="13A3F4DA" w:rsidR="00996C53" w:rsidRPr="00143DA3" w:rsidRDefault="00996C53" w:rsidP="007D436A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Zum Einfluss von demokratischen Lerngelegenheiten an den Lernorten Berufsschule und Betrieb auf politische Kompetenzen – ein systematisches Literaturreview</w:t>
      </w:r>
    </w:p>
    <w:p w14:paraId="13F50AC4" w14:textId="4C027EDC" w:rsidR="00996C53" w:rsidRPr="00143DA3" w:rsidRDefault="00996C53" w:rsidP="007D436A">
      <w:pPr>
        <w:spacing w:before="240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143DA3">
        <w:rPr>
          <w:rFonts w:ascii="Arial" w:hAnsi="Arial" w:cs="Arial"/>
          <w:sz w:val="20"/>
          <w:szCs w:val="20"/>
        </w:rPr>
        <w:t>Zur Erklärung der politischen Selbstwirksamkeitserwartungen von Auszubildenden – eine empirische Analyse.</w:t>
      </w:r>
    </w:p>
    <w:p w14:paraId="4CA11A6A" w14:textId="11091BBA" w:rsidR="007D436A" w:rsidRPr="00143DA3" w:rsidRDefault="007D436A" w:rsidP="007D436A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Digitalisierung </w:t>
      </w:r>
    </w:p>
    <w:p w14:paraId="25796D36" w14:textId="05ED9C53" w:rsidR="00996C53" w:rsidRPr="00143DA3" w:rsidRDefault="00996C53" w:rsidP="007D436A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Virtual Reality zur Förderung von Perspektivübernahme, Empathie und politischem Interesse – eine Literaturübersicht</w:t>
      </w:r>
    </w:p>
    <w:p w14:paraId="0792E224" w14:textId="0A9573D5" w:rsidR="00996C53" w:rsidRPr="00143DA3" w:rsidRDefault="00996C53" w:rsidP="007D436A">
      <w:pPr>
        <w:spacing w:before="240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43DA3">
        <w:rPr>
          <w:rFonts w:ascii="Arial" w:hAnsi="Arial" w:cs="Arial"/>
          <w:b/>
          <w:bCs/>
          <w:sz w:val="20"/>
          <w:szCs w:val="20"/>
          <w:u w:val="single"/>
        </w:rPr>
        <w:t>KI</w:t>
      </w:r>
    </w:p>
    <w:p w14:paraId="22896449" w14:textId="4CADBC9E" w:rsidR="00996C53" w:rsidRPr="00143DA3" w:rsidRDefault="00996C53" w:rsidP="007D436A">
      <w:pPr>
        <w:spacing w:before="240"/>
        <w:outlineLvl w:val="0"/>
        <w:rPr>
          <w:rFonts w:ascii="Arial" w:hAnsi="Arial" w:cs="Arial"/>
          <w:sz w:val="32"/>
          <w:szCs w:val="32"/>
        </w:rPr>
      </w:pPr>
      <w:r w:rsidRPr="00143DA3">
        <w:rPr>
          <w:rFonts w:ascii="Arial" w:hAnsi="Arial" w:cs="Arial"/>
          <w:sz w:val="20"/>
          <w:szCs w:val="20"/>
        </w:rPr>
        <w:t>KI in der Personalauswahl – ein systematisches Literaturreview</w:t>
      </w:r>
    </w:p>
    <w:p w14:paraId="77B9E440" w14:textId="04132765" w:rsidR="00EE5893" w:rsidRPr="00143DA3" w:rsidRDefault="00EE5893" w:rsidP="00EE5893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Sonstige</w:t>
      </w:r>
    </w:p>
    <w:p w14:paraId="6DDAEDFC" w14:textId="6D729926" w:rsidR="00996C53" w:rsidRPr="00143DA3" w:rsidRDefault="00996C53" w:rsidP="00EE5893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 xml:space="preserve">Informelles Lernen über soziale Interaktionen am Arbeitsplatz – eine </w:t>
      </w:r>
      <w:proofErr w:type="spellStart"/>
      <w:r w:rsidRPr="00143DA3">
        <w:rPr>
          <w:rFonts w:ascii="Arial" w:hAnsi="Arial" w:cs="Arial"/>
          <w:sz w:val="20"/>
          <w:szCs w:val="20"/>
        </w:rPr>
        <w:t>Litereraturübersicht</w:t>
      </w:r>
      <w:proofErr w:type="spellEnd"/>
    </w:p>
    <w:p w14:paraId="606A328D" w14:textId="4C2C3F17" w:rsidR="00996C53" w:rsidRPr="00143DA3" w:rsidRDefault="00996C53" w:rsidP="00EE5893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Zum Einfluss von Emotional Design in Lern- und Arbeitskontexten – ein internationales Literaturreview</w:t>
      </w:r>
    </w:p>
    <w:p w14:paraId="587D315E" w14:textId="55DBBF16" w:rsidR="00996C53" w:rsidRPr="00143DA3" w:rsidRDefault="00996C53" w:rsidP="00EE5893">
      <w:pPr>
        <w:spacing w:before="240"/>
        <w:outlineLvl w:val="0"/>
        <w:rPr>
          <w:rFonts w:ascii="Arial" w:hAnsi="Arial" w:cs="Arial"/>
          <w:bCs/>
        </w:rPr>
      </w:pPr>
      <w:r w:rsidRPr="00143DA3">
        <w:rPr>
          <w:rFonts w:ascii="Arial" w:hAnsi="Arial" w:cs="Arial"/>
          <w:sz w:val="20"/>
          <w:szCs w:val="20"/>
        </w:rPr>
        <w:t>Emotionale Befindlichkeiten in (beruflichen) Prüfungssituationen – eine theoriegeleitete Auseinandersetzung</w:t>
      </w:r>
    </w:p>
    <w:p w14:paraId="25DD992C" w14:textId="77777777" w:rsidR="000E4163" w:rsidRDefault="000E4163" w:rsidP="00274BF9">
      <w:pPr>
        <w:rPr>
          <w:rFonts w:ascii="Arial" w:hAnsi="Arial" w:cs="Arial"/>
          <w:sz w:val="22"/>
          <w:szCs w:val="22"/>
        </w:rPr>
      </w:pPr>
    </w:p>
    <w:p w14:paraId="41384684" w14:textId="6DCAC63F" w:rsidR="00DF0743" w:rsidRDefault="00DF0743" w:rsidP="00274BF9">
      <w:pPr>
        <w:rPr>
          <w:rFonts w:ascii="Arial" w:hAnsi="Arial" w:cs="Arial"/>
          <w:sz w:val="22"/>
          <w:szCs w:val="22"/>
        </w:rPr>
      </w:pPr>
    </w:p>
    <w:p w14:paraId="17244504" w14:textId="77777777" w:rsidR="00143DA3" w:rsidRDefault="00143DA3" w:rsidP="00274BF9">
      <w:pPr>
        <w:rPr>
          <w:rFonts w:ascii="Arial" w:hAnsi="Arial" w:cs="Arial"/>
          <w:sz w:val="22"/>
          <w:szCs w:val="22"/>
        </w:rPr>
      </w:pPr>
    </w:p>
    <w:p w14:paraId="13520F9F" w14:textId="0871BD79" w:rsidR="000F4310" w:rsidRDefault="00020989" w:rsidP="00274BF9">
      <w:pPr>
        <w:rPr>
          <w:rFonts w:ascii="Arial" w:hAnsi="Arial" w:cs="Arial"/>
          <w:b/>
          <w:u w:val="single"/>
        </w:rPr>
      </w:pPr>
      <w:r w:rsidRPr="004167A5">
        <w:rPr>
          <w:rFonts w:ascii="Arial" w:hAnsi="Arial" w:cs="Arial"/>
          <w:b/>
          <w:u w:val="single"/>
        </w:rPr>
        <w:lastRenderedPageBreak/>
        <w:t>Aktuelle konkrete Themen für Masterarbeiten</w:t>
      </w:r>
    </w:p>
    <w:p w14:paraId="238933BC" w14:textId="4A97136B" w:rsidR="00F50C6C" w:rsidRPr="00143DA3" w:rsidRDefault="00F50C6C" w:rsidP="00F50C6C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(Fach-) Didaktik &amp; Unterrichtsforschung</w:t>
      </w:r>
    </w:p>
    <w:p w14:paraId="20D0C5E4" w14:textId="3BA64E77" w:rsidR="00F50C6C" w:rsidRPr="00143DA3" w:rsidRDefault="00F50C6C" w:rsidP="00F50C6C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Konzepte der Sprachförderung von zugewanderten Personen im beruflichen Übergangssektor</w:t>
      </w:r>
    </w:p>
    <w:p w14:paraId="213536FA" w14:textId="6235D194" w:rsidR="004E4FDD" w:rsidRPr="00143DA3" w:rsidRDefault="004E4FDD" w:rsidP="004E4FDD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VR</w:t>
      </w:r>
    </w:p>
    <w:p w14:paraId="45B5F820" w14:textId="2CDA7A70" w:rsidR="005334AB" w:rsidRPr="00143DA3" w:rsidRDefault="005334AB" w:rsidP="004E4FDD">
      <w:pPr>
        <w:spacing w:before="240"/>
        <w:outlineLvl w:val="0"/>
        <w:rPr>
          <w:rFonts w:ascii="Arial" w:hAnsi="Arial" w:cs="Arial"/>
          <w:b/>
          <w:u w:val="single"/>
        </w:rPr>
      </w:pPr>
      <w:proofErr w:type="spellStart"/>
      <w:r w:rsidRPr="00143DA3">
        <w:rPr>
          <w:rFonts w:ascii="Arial" w:hAnsi="Arial" w:cs="Arial"/>
          <w:sz w:val="20"/>
          <w:szCs w:val="20"/>
        </w:rPr>
        <w:t>Volumetric</w:t>
      </w:r>
      <w:proofErr w:type="spellEnd"/>
      <w:r w:rsidRPr="00143DA3">
        <w:rPr>
          <w:rFonts w:ascii="Arial" w:hAnsi="Arial" w:cs="Arial"/>
          <w:sz w:val="20"/>
          <w:szCs w:val="20"/>
        </w:rPr>
        <w:t>/</w:t>
      </w:r>
      <w:proofErr w:type="spellStart"/>
      <w:r w:rsidRPr="00143DA3">
        <w:rPr>
          <w:rFonts w:ascii="Arial" w:hAnsi="Arial" w:cs="Arial"/>
          <w:sz w:val="20"/>
          <w:szCs w:val="20"/>
        </w:rPr>
        <w:t>hologram</w:t>
      </w:r>
      <w:proofErr w:type="spellEnd"/>
      <w:r w:rsidRPr="00143DA3">
        <w:rPr>
          <w:rFonts w:ascii="Arial" w:hAnsi="Arial" w:cs="Arial"/>
          <w:sz w:val="20"/>
          <w:szCs w:val="20"/>
        </w:rPr>
        <w:t xml:space="preserve"> Technology in Education: Eine systematische Überblicksstudie</w:t>
      </w:r>
    </w:p>
    <w:p w14:paraId="77B8D795" w14:textId="5FB2E895" w:rsidR="004E4FDD" w:rsidRPr="00143DA3" w:rsidRDefault="004E4FDD" w:rsidP="004E4FDD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Erstakademiker</w:t>
      </w:r>
    </w:p>
    <w:p w14:paraId="6D91851A" w14:textId="2BA453C5" w:rsidR="005334AB" w:rsidRPr="00143DA3" w:rsidRDefault="005334AB" w:rsidP="004E4FDD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Erstakademiker*in: Zugehörigkeit, Engagement und Erfolg in der Hochschulausbildung: Eine Tagebuchstudie zum Vergleich von Studierenden der ersten Generation und Studierenden der nachfolgenden Generationen</w:t>
      </w:r>
    </w:p>
    <w:p w14:paraId="6A5B8EFE" w14:textId="21C186D1" w:rsidR="005334AB" w:rsidRPr="00143DA3" w:rsidRDefault="005334AB" w:rsidP="00062253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Curriculare Konstruktion</w:t>
      </w:r>
    </w:p>
    <w:p w14:paraId="185DC4F0" w14:textId="39D0840F" w:rsidR="005334AB" w:rsidRPr="00143DA3" w:rsidRDefault="005334AB" w:rsidP="00062253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Beruflicher Übergangssektor – eine systematische Analyse der 16 Bundesländer zu Gemeinsamkeiten und Unterschieden</w:t>
      </w:r>
    </w:p>
    <w:p w14:paraId="3121E463" w14:textId="027E09F0" w:rsidR="005334AB" w:rsidRPr="00143DA3" w:rsidRDefault="005334AB" w:rsidP="00062253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Ausbildung</w:t>
      </w:r>
    </w:p>
    <w:p w14:paraId="384FF848" w14:textId="6EF4AF8F" w:rsidR="005334AB" w:rsidRPr="00143DA3" w:rsidRDefault="005334AB" w:rsidP="00062253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 xml:space="preserve">Erfassung der Kompetenzentwicklung im dualen Ausbildungssystem: Entwicklung eines Tagebuchstudien-Frameworks am Beispiel des </w:t>
      </w:r>
      <w:proofErr w:type="spellStart"/>
      <w:r w:rsidRPr="00143DA3">
        <w:rPr>
          <w:rFonts w:ascii="Arial" w:hAnsi="Arial" w:cs="Arial"/>
          <w:sz w:val="20"/>
          <w:szCs w:val="20"/>
        </w:rPr>
        <w:t>TidA</w:t>
      </w:r>
      <w:proofErr w:type="spellEnd"/>
      <w:r w:rsidRPr="00143DA3">
        <w:rPr>
          <w:rFonts w:ascii="Arial" w:hAnsi="Arial" w:cs="Arial"/>
          <w:sz w:val="20"/>
          <w:szCs w:val="20"/>
        </w:rPr>
        <w:t>-Stipendiums</w:t>
      </w:r>
    </w:p>
    <w:p w14:paraId="6CC1EF03" w14:textId="06A5DB6B" w:rsidR="00707242" w:rsidRPr="00143DA3" w:rsidRDefault="00707242" w:rsidP="00062253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Kompetenzmodellierung/ Kompetenzmessung </w:t>
      </w:r>
    </w:p>
    <w:p w14:paraId="23DF44E8" w14:textId="47633220" w:rsidR="005334AB" w:rsidRPr="00143DA3" w:rsidRDefault="005334AB" w:rsidP="00062253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Überblick zu schwierigkeitsbestimmenden Aufgabenmerkmalen in der beruflichen Bildung</w:t>
      </w:r>
    </w:p>
    <w:p w14:paraId="19D5C341" w14:textId="521E26A7" w:rsidR="00707242" w:rsidRPr="00143DA3" w:rsidRDefault="00707242" w:rsidP="00062253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Berufsorientierung </w:t>
      </w:r>
    </w:p>
    <w:p w14:paraId="69BDBB51" w14:textId="2EC80CC9" w:rsidR="005334AB" w:rsidRPr="00143DA3" w:rsidRDefault="005334AB" w:rsidP="00062253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Erhebungsinstrumente zur Erfassung von Berufswahlkompetenzen – Eine systematische Überblicksstudie.</w:t>
      </w:r>
    </w:p>
    <w:p w14:paraId="2131DD58" w14:textId="3BA25644" w:rsidR="00A753F2" w:rsidRPr="00143DA3" w:rsidRDefault="00F205D5" w:rsidP="00A753F2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Politisch-demokratische Kompetenzen</w:t>
      </w:r>
    </w:p>
    <w:p w14:paraId="5DD43522" w14:textId="154626D3" w:rsidR="006842A5" w:rsidRPr="00143DA3" w:rsidRDefault="006842A5" w:rsidP="00A753F2">
      <w:pPr>
        <w:spacing w:before="240"/>
        <w:outlineLvl w:val="0"/>
        <w:rPr>
          <w:rFonts w:ascii="Arial" w:hAnsi="Arial" w:cs="Arial"/>
          <w:bCs/>
          <w:sz w:val="20"/>
          <w:szCs w:val="20"/>
        </w:rPr>
      </w:pPr>
      <w:r w:rsidRPr="00143DA3">
        <w:rPr>
          <w:rFonts w:ascii="Arial" w:hAnsi="Arial" w:cs="Arial"/>
          <w:bCs/>
          <w:sz w:val="20"/>
          <w:szCs w:val="20"/>
        </w:rPr>
        <w:t>Konzeption und kriteriengeleitete Reflexion einer digitalen Lerneinheit zur Förderung demokratiebezogenen Wissens im Politikunterricht in der kaufmännischen Berufsausbildung</w:t>
      </w:r>
    </w:p>
    <w:p w14:paraId="39CFDDB2" w14:textId="53B4014A" w:rsidR="006842A5" w:rsidRPr="00143DA3" w:rsidRDefault="006842A5" w:rsidP="00A753F2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Digitalisierung</w:t>
      </w:r>
    </w:p>
    <w:p w14:paraId="08C8AC5C" w14:textId="17191D81" w:rsidR="005334AB" w:rsidRPr="00143DA3" w:rsidRDefault="005334AB" w:rsidP="00A753F2">
      <w:pPr>
        <w:spacing w:before="240"/>
        <w:outlineLvl w:val="0"/>
        <w:rPr>
          <w:rFonts w:ascii="Arial" w:hAnsi="Arial" w:cs="Arial"/>
          <w:b/>
          <w:u w:val="single"/>
        </w:rPr>
      </w:pPr>
      <w:r w:rsidRPr="00143DA3">
        <w:rPr>
          <w:rFonts w:ascii="Arial" w:hAnsi="Arial" w:cs="Arial"/>
          <w:sz w:val="20"/>
          <w:szCs w:val="20"/>
        </w:rPr>
        <w:t>New Work und New Learning in der beruflichen Bildung: Eine systematische Überblicksstudie</w:t>
      </w:r>
    </w:p>
    <w:p w14:paraId="34E9CE8D" w14:textId="53A61B2B" w:rsidR="004167A5" w:rsidRPr="00143DA3" w:rsidRDefault="00F205D5" w:rsidP="004257BF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Sonstiges</w:t>
      </w:r>
    </w:p>
    <w:p w14:paraId="65BF10C9" w14:textId="77777777" w:rsidR="00E34D9E" w:rsidRPr="00143DA3" w:rsidRDefault="00E34D9E" w:rsidP="004257BF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Qualitative Meta-Analysen als Methode wirtschaftspädagogischer Forschung (ein Methodenpapier)</w:t>
      </w:r>
    </w:p>
    <w:p w14:paraId="38B8BA61" w14:textId="13B36F3C" w:rsidR="004257BF" w:rsidRPr="00143DA3" w:rsidRDefault="004257BF" w:rsidP="004257BF">
      <w:pPr>
        <w:spacing w:before="240"/>
        <w:outlineLvl w:val="0"/>
        <w:rPr>
          <w:rFonts w:ascii="Arial" w:hAnsi="Arial" w:cs="Arial"/>
          <w:sz w:val="20"/>
          <w:szCs w:val="20"/>
        </w:rPr>
      </w:pPr>
      <w:r w:rsidRPr="00143DA3">
        <w:rPr>
          <w:rFonts w:ascii="Arial" w:hAnsi="Arial" w:cs="Arial"/>
          <w:sz w:val="20"/>
          <w:szCs w:val="20"/>
        </w:rPr>
        <w:t>Eine empirische Untersuchung von schwierigkeitsbestimmenden Merkmalen in digitalen kaufmännischen Diagnostikaufgaben</w:t>
      </w:r>
    </w:p>
    <w:p w14:paraId="5947C10C" w14:textId="30C5DA21" w:rsidR="000E4163" w:rsidRPr="004257BF" w:rsidRDefault="000E4163" w:rsidP="004257BF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314DE5A0" w14:textId="146F0976" w:rsidR="000E4163" w:rsidRDefault="000E4163" w:rsidP="00274BF9">
      <w:pPr>
        <w:rPr>
          <w:rFonts w:ascii="Arial" w:hAnsi="Arial" w:cs="Arial"/>
          <w:sz w:val="18"/>
          <w:szCs w:val="18"/>
        </w:rPr>
      </w:pPr>
    </w:p>
    <w:p w14:paraId="02CAC1A6" w14:textId="6578741B" w:rsidR="000E4163" w:rsidRDefault="000E4163" w:rsidP="00274BF9">
      <w:pPr>
        <w:rPr>
          <w:rFonts w:ascii="Arial" w:hAnsi="Arial" w:cs="Arial"/>
          <w:sz w:val="18"/>
          <w:szCs w:val="18"/>
        </w:rPr>
      </w:pPr>
    </w:p>
    <w:p w14:paraId="590B1EDA" w14:textId="1AAB7261" w:rsidR="00143DA3" w:rsidRDefault="00143DA3" w:rsidP="00274BF9">
      <w:pPr>
        <w:rPr>
          <w:rFonts w:ascii="Arial" w:hAnsi="Arial" w:cs="Arial"/>
          <w:sz w:val="18"/>
          <w:szCs w:val="18"/>
        </w:rPr>
      </w:pPr>
    </w:p>
    <w:p w14:paraId="3E4FBD45" w14:textId="141CC53A" w:rsidR="00143DA3" w:rsidRDefault="00143DA3" w:rsidP="00274BF9">
      <w:pPr>
        <w:rPr>
          <w:rFonts w:ascii="Arial" w:hAnsi="Arial" w:cs="Arial"/>
          <w:sz w:val="18"/>
          <w:szCs w:val="18"/>
        </w:rPr>
      </w:pPr>
    </w:p>
    <w:p w14:paraId="2EC70EA6" w14:textId="2589C236" w:rsidR="00143DA3" w:rsidRDefault="00143DA3" w:rsidP="00274BF9">
      <w:pPr>
        <w:rPr>
          <w:rFonts w:ascii="Arial" w:hAnsi="Arial" w:cs="Arial"/>
          <w:sz w:val="18"/>
          <w:szCs w:val="18"/>
        </w:rPr>
      </w:pPr>
    </w:p>
    <w:p w14:paraId="30EC452B" w14:textId="73265B42" w:rsidR="00143DA3" w:rsidRDefault="00143DA3" w:rsidP="00274BF9">
      <w:pPr>
        <w:rPr>
          <w:rFonts w:ascii="Arial" w:hAnsi="Arial" w:cs="Arial"/>
          <w:sz w:val="18"/>
          <w:szCs w:val="18"/>
        </w:rPr>
      </w:pPr>
    </w:p>
    <w:p w14:paraId="2187EE9C" w14:textId="77777777" w:rsidR="00143DA3" w:rsidRDefault="00143DA3" w:rsidP="00274BF9">
      <w:pPr>
        <w:rPr>
          <w:rFonts w:ascii="Arial" w:hAnsi="Arial" w:cs="Arial"/>
          <w:sz w:val="18"/>
          <w:szCs w:val="18"/>
        </w:rPr>
      </w:pPr>
    </w:p>
    <w:p w14:paraId="69B11897" w14:textId="4A094E7E" w:rsidR="000E4163" w:rsidRDefault="000E4163" w:rsidP="004257BF">
      <w:pPr>
        <w:spacing w:before="240"/>
        <w:outlineLvl w:val="0"/>
        <w:rPr>
          <w:rFonts w:ascii="Arial" w:hAnsi="Arial" w:cs="Arial"/>
          <w:sz w:val="18"/>
          <w:szCs w:val="18"/>
        </w:rPr>
      </w:pPr>
    </w:p>
    <w:p w14:paraId="382A3D60" w14:textId="1AA5B7CA" w:rsidR="00020989" w:rsidRPr="00CD1AE7" w:rsidRDefault="00020989" w:rsidP="00274BF9">
      <w:pPr>
        <w:rPr>
          <w:rStyle w:val="Text0"/>
          <w:sz w:val="20"/>
        </w:rPr>
      </w:pPr>
      <w:r>
        <w:rPr>
          <w:rStyle w:val="Text0"/>
          <w:b/>
        </w:rPr>
        <w:lastRenderedPageBreak/>
        <w:t>4</w:t>
      </w:r>
      <w:r w:rsidRPr="00274BF9">
        <w:rPr>
          <w:rStyle w:val="Text0"/>
          <w:rFonts w:cs="Arial"/>
          <w:b/>
        </w:rPr>
        <w:tab/>
      </w:r>
      <w:r w:rsidR="00A31712">
        <w:rPr>
          <w:rStyle w:val="Text0"/>
          <w:rFonts w:cs="Arial"/>
          <w:b/>
        </w:rPr>
        <w:t>Abstract</w:t>
      </w:r>
      <w:r w:rsidR="001C43A9">
        <w:rPr>
          <w:rStyle w:val="Text0"/>
          <w:rFonts w:cs="Arial"/>
          <w:b/>
        </w:rPr>
        <w:t xml:space="preserve"> / eigener Themenvorschla</w:t>
      </w:r>
      <w:r w:rsidR="00B82D94">
        <w:rPr>
          <w:rStyle w:val="Text0"/>
          <w:rFonts w:cs="Arial"/>
          <w:b/>
        </w:rPr>
        <w:t>g (max. 2.5</w:t>
      </w:r>
      <w:r w:rsidR="001C43A9">
        <w:rPr>
          <w:rStyle w:val="Text0"/>
          <w:rFonts w:cs="Arial"/>
          <w:b/>
        </w:rPr>
        <w:t xml:space="preserve">00 Zeichen </w:t>
      </w:r>
      <w:r w:rsidR="00EA6876">
        <w:rPr>
          <w:rStyle w:val="Text0"/>
          <w:rFonts w:cs="Arial"/>
          <w:b/>
        </w:rPr>
        <w:t>inkl.</w:t>
      </w:r>
      <w:r w:rsidR="001C43A9">
        <w:rPr>
          <w:rStyle w:val="Text0"/>
          <w:rFonts w:cs="Arial"/>
          <w:b/>
        </w:rPr>
        <w:t xml:space="preserve"> Leerzeichen, exklusive Literatur</w:t>
      </w:r>
      <w:r w:rsidR="00A31712">
        <w:rPr>
          <w:rStyle w:val="Text0"/>
          <w:rFonts w:cs="Arial"/>
          <w:b/>
        </w:rPr>
        <w:t xml:space="preserve"> </w:t>
      </w:r>
      <w:r w:rsidR="00A31712" w:rsidRPr="00A31712">
        <w:rPr>
          <w:rStyle w:val="Text0"/>
          <w:rFonts w:cs="Arial"/>
        </w:rPr>
        <w:t>(Anmerkung: Dies stellt nicht das geforderte Exposé nach der erfolgreichen Bewerbung dar)</w:t>
      </w:r>
      <w:r w:rsidR="00A31712">
        <w:rPr>
          <w:rStyle w:val="Text0"/>
          <w:rFonts w:cs="Arial"/>
          <w:b/>
        </w:rPr>
        <w:t xml:space="preserve"> </w:t>
      </w:r>
    </w:p>
    <w:p w14:paraId="4781694F" w14:textId="10836DB2" w:rsidR="00020989" w:rsidRDefault="00A31712" w:rsidP="005B0052">
      <w:pPr>
        <w:jc w:val="both"/>
        <w:rPr>
          <w:rStyle w:val="Text0"/>
          <w:rFonts w:cs="Arial"/>
          <w:b/>
        </w:rPr>
      </w:pPr>
      <w:r>
        <w:rPr>
          <w:rStyle w:val="Text0"/>
          <w:rFonts w:cs="Arial"/>
          <w:b/>
        </w:rPr>
        <w:t>Thema</w:t>
      </w:r>
      <w:r w:rsidR="001C43A9">
        <w:rPr>
          <w:rStyle w:val="Text0"/>
          <w:rFonts w:cs="Arial"/>
          <w:b/>
        </w:rPr>
        <w:t>:</w:t>
      </w:r>
    </w:p>
    <w:p w14:paraId="4AB1E8F2" w14:textId="77777777" w:rsidR="00020989" w:rsidRPr="005B0052" w:rsidRDefault="00776963" w:rsidP="005B0052">
      <w:pPr>
        <w:jc w:val="both"/>
        <w:rPr>
          <w:rStyle w:val="Text0"/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71592" wp14:editId="31B370DC">
                <wp:simplePos x="0" y="0"/>
                <wp:positionH relativeFrom="column">
                  <wp:posOffset>123972</wp:posOffset>
                </wp:positionH>
                <wp:positionV relativeFrom="paragraph">
                  <wp:posOffset>2931</wp:posOffset>
                </wp:positionV>
                <wp:extent cx="6078415" cy="4161692"/>
                <wp:effectExtent l="0" t="0" r="177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415" cy="416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54E5" w14:textId="77777777" w:rsidR="002D1DE9" w:rsidRPr="001C43A9" w:rsidRDefault="002D1DE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1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.25pt;width:478.6pt;height:3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">
                <v:textbox>
                  <w:txbxContent>
                    <w:p w14:paraId="392A54E5" w14:textId="77777777" w:rsidR="002D1DE9" w:rsidRPr="001C43A9" w:rsidRDefault="002D1DE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25F50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5B4F39E8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096D5BD1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43680EEF" w14:textId="77777777" w:rsidR="00020989" w:rsidRPr="005B0052" w:rsidRDefault="00020989" w:rsidP="005B0052">
      <w:pPr>
        <w:jc w:val="both"/>
        <w:rPr>
          <w:rStyle w:val="Text0"/>
          <w:rFonts w:cs="Arial"/>
          <w:b/>
        </w:rPr>
      </w:pPr>
    </w:p>
    <w:p w14:paraId="0A11AE89" w14:textId="77777777" w:rsidR="00020989" w:rsidRPr="005B0052" w:rsidRDefault="00020989" w:rsidP="005B0052">
      <w:pPr>
        <w:spacing w:before="60" w:after="60"/>
        <w:jc w:val="both"/>
        <w:rPr>
          <w:rStyle w:val="Text0"/>
          <w:rFonts w:cs="Arial"/>
          <w:b/>
          <w:sz w:val="20"/>
          <w:szCs w:val="20"/>
        </w:rPr>
      </w:pPr>
    </w:p>
    <w:p w14:paraId="63616ABA" w14:textId="77777777" w:rsidR="00020989" w:rsidRDefault="00020989" w:rsidP="005B0052">
      <w:pPr>
        <w:spacing w:before="60" w:after="60"/>
        <w:jc w:val="both"/>
        <w:rPr>
          <w:rStyle w:val="Text0"/>
          <w:rFonts w:cs="Arial"/>
          <w:b/>
          <w:sz w:val="20"/>
          <w:szCs w:val="20"/>
        </w:rPr>
      </w:pPr>
    </w:p>
    <w:p w14:paraId="2B483AD0" w14:textId="77777777" w:rsidR="00020989" w:rsidRDefault="00020989" w:rsidP="005B0052">
      <w:pPr>
        <w:spacing w:before="60" w:after="60"/>
        <w:jc w:val="both"/>
        <w:rPr>
          <w:rStyle w:val="Text0"/>
          <w:rFonts w:cs="Arial"/>
          <w:b/>
          <w:sz w:val="20"/>
          <w:szCs w:val="20"/>
        </w:rPr>
      </w:pPr>
    </w:p>
    <w:p w14:paraId="0D04FDDB" w14:textId="77777777" w:rsidR="00020989" w:rsidRDefault="00020989" w:rsidP="005B0052">
      <w:pPr>
        <w:spacing w:before="60" w:after="60"/>
        <w:jc w:val="both"/>
        <w:rPr>
          <w:rStyle w:val="Text0"/>
          <w:rFonts w:cs="Arial"/>
          <w:b/>
          <w:sz w:val="20"/>
          <w:szCs w:val="20"/>
        </w:rPr>
      </w:pPr>
    </w:p>
    <w:p w14:paraId="138B6831" w14:textId="77777777" w:rsidR="00020989" w:rsidRDefault="00020989" w:rsidP="005B0052">
      <w:pPr>
        <w:spacing w:before="60" w:after="60"/>
        <w:jc w:val="both"/>
        <w:rPr>
          <w:rStyle w:val="Text0"/>
          <w:rFonts w:cs="Arial"/>
          <w:b/>
          <w:sz w:val="20"/>
          <w:szCs w:val="20"/>
        </w:rPr>
      </w:pPr>
    </w:p>
    <w:p w14:paraId="6628EB07" w14:textId="77777777" w:rsidR="00020989" w:rsidRDefault="00020989" w:rsidP="005B0052">
      <w:pPr>
        <w:spacing w:before="60" w:after="60"/>
        <w:jc w:val="both"/>
        <w:rPr>
          <w:rStyle w:val="Text0"/>
          <w:rFonts w:cs="Arial"/>
          <w:b/>
          <w:sz w:val="20"/>
          <w:szCs w:val="20"/>
        </w:rPr>
      </w:pPr>
    </w:p>
    <w:p w14:paraId="4ACD5378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4207F9F6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470D2444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5E350CA2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34328B14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120E4B25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49658BDB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57B319FD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0CF8D90D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41AB8EE8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6D96232F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33D0B82A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6935E0EC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5302AA61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284F339D" w14:textId="77777777" w:rsidR="001C43A9" w:rsidRDefault="001C43A9" w:rsidP="004E28D1">
      <w:pPr>
        <w:jc w:val="both"/>
        <w:rPr>
          <w:rStyle w:val="Text0"/>
          <w:rFonts w:cs="Arial"/>
          <w:b/>
        </w:rPr>
      </w:pPr>
    </w:p>
    <w:p w14:paraId="017BE8DA" w14:textId="44BD275E" w:rsidR="00020989" w:rsidRDefault="001C43A9" w:rsidP="004E28D1">
      <w:pPr>
        <w:jc w:val="both"/>
        <w:rPr>
          <w:rStyle w:val="Text0"/>
          <w:rFonts w:cs="Arial"/>
          <w:b/>
        </w:rPr>
      </w:pPr>
      <w:r>
        <w:rPr>
          <w:rStyle w:val="Text0"/>
          <w:rFonts w:cs="Arial"/>
          <w:b/>
        </w:rPr>
        <w:t>Literatur Abstract</w:t>
      </w:r>
      <w:r w:rsidR="003E5AC5">
        <w:rPr>
          <w:rStyle w:val="Text0"/>
          <w:rFonts w:cs="Arial"/>
          <w:b/>
        </w:rPr>
        <w:t xml:space="preserve"> (nur </w:t>
      </w:r>
      <w:r w:rsidR="00BF5F8B">
        <w:rPr>
          <w:rStyle w:val="Text0"/>
          <w:rFonts w:cs="Arial"/>
          <w:b/>
        </w:rPr>
        <w:t>verwendete</w:t>
      </w:r>
      <w:r w:rsidR="003E5AC5">
        <w:rPr>
          <w:rStyle w:val="Text0"/>
          <w:rFonts w:cs="Arial"/>
          <w:b/>
        </w:rPr>
        <w:t xml:space="preserve"> Literatur</w:t>
      </w:r>
      <w:r w:rsidR="00B82D94">
        <w:rPr>
          <w:rStyle w:val="Text0"/>
          <w:rFonts w:cs="Arial"/>
          <w:b/>
        </w:rPr>
        <w:t>)</w:t>
      </w:r>
    </w:p>
    <w:p w14:paraId="09A0AC5F" w14:textId="77777777" w:rsidR="00020989" w:rsidRDefault="001C43A9" w:rsidP="004E28D1">
      <w:pPr>
        <w:jc w:val="both"/>
        <w:rPr>
          <w:rStyle w:val="Text0"/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D7446" wp14:editId="55627ECA">
                <wp:simplePos x="0" y="0"/>
                <wp:positionH relativeFrom="margin">
                  <wp:align>right</wp:align>
                </wp:positionH>
                <wp:positionV relativeFrom="paragraph">
                  <wp:posOffset>20125</wp:posOffset>
                </wp:positionV>
                <wp:extent cx="6013939" cy="3546231"/>
                <wp:effectExtent l="0" t="0" r="2540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939" cy="3546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8A21" w14:textId="77777777" w:rsidR="001C43A9" w:rsidRPr="001C43A9" w:rsidRDefault="001C43A9" w:rsidP="001C43A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7446" id="_x0000_s1027" type="#_x0000_t202" style="position:absolute;left:0;text-align:left;margin-left:422.35pt;margin-top:1.6pt;width:473.55pt;height:27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">
                <v:textbox>
                  <w:txbxContent>
                    <w:p w14:paraId="4AFD8A21" w14:textId="77777777" w:rsidR="001C43A9" w:rsidRPr="001C43A9" w:rsidRDefault="001C43A9" w:rsidP="001C43A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15C53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733FE11C" w14:textId="77777777" w:rsidR="00020989" w:rsidRDefault="00020989" w:rsidP="004E28D1">
      <w:pPr>
        <w:jc w:val="both"/>
        <w:rPr>
          <w:rStyle w:val="Text0"/>
          <w:rFonts w:cs="Arial"/>
          <w:b/>
        </w:rPr>
      </w:pPr>
    </w:p>
    <w:p w14:paraId="74ABE8A1" w14:textId="77777777" w:rsidR="00AB4D7D" w:rsidRDefault="00AB4D7D">
      <w:pPr>
        <w:rPr>
          <w:rStyle w:val="Text0"/>
          <w:rFonts w:cs="Arial"/>
          <w:b/>
        </w:rPr>
      </w:pPr>
    </w:p>
    <w:p w14:paraId="02085344" w14:textId="77777777" w:rsidR="00AB4D7D" w:rsidRDefault="00AB4D7D">
      <w:pPr>
        <w:rPr>
          <w:rStyle w:val="Text0"/>
          <w:rFonts w:cs="Arial"/>
          <w:b/>
        </w:rPr>
      </w:pPr>
    </w:p>
    <w:p w14:paraId="146F050A" w14:textId="77777777" w:rsidR="00AB4D7D" w:rsidRDefault="00AB4D7D">
      <w:pPr>
        <w:rPr>
          <w:rStyle w:val="Text0"/>
          <w:rFonts w:cs="Arial"/>
          <w:b/>
        </w:rPr>
      </w:pPr>
    </w:p>
    <w:p w14:paraId="0220FFFE" w14:textId="77777777" w:rsidR="00AB4D7D" w:rsidRDefault="00AB4D7D">
      <w:pPr>
        <w:rPr>
          <w:rStyle w:val="Text0"/>
          <w:rFonts w:cs="Arial"/>
          <w:b/>
        </w:rPr>
      </w:pPr>
    </w:p>
    <w:p w14:paraId="470975F6" w14:textId="77777777" w:rsidR="00AB4D7D" w:rsidRDefault="00AB4D7D">
      <w:pPr>
        <w:rPr>
          <w:rStyle w:val="Text0"/>
          <w:rFonts w:cs="Arial"/>
          <w:b/>
        </w:rPr>
      </w:pPr>
    </w:p>
    <w:p w14:paraId="50FF2B2C" w14:textId="77777777" w:rsidR="00AB4D7D" w:rsidRDefault="00AB4D7D">
      <w:pPr>
        <w:rPr>
          <w:rStyle w:val="Text0"/>
          <w:rFonts w:cs="Arial"/>
          <w:b/>
        </w:rPr>
      </w:pPr>
    </w:p>
    <w:p w14:paraId="6828086E" w14:textId="77777777" w:rsidR="00AB4D7D" w:rsidRDefault="00AB4D7D">
      <w:pPr>
        <w:rPr>
          <w:rStyle w:val="Text0"/>
          <w:rFonts w:cs="Arial"/>
          <w:b/>
        </w:rPr>
      </w:pPr>
    </w:p>
    <w:p w14:paraId="62D84ECF" w14:textId="77777777" w:rsidR="00AB4D7D" w:rsidRDefault="00AB4D7D">
      <w:pPr>
        <w:rPr>
          <w:rStyle w:val="Text0"/>
          <w:rFonts w:cs="Arial"/>
          <w:b/>
        </w:rPr>
      </w:pPr>
    </w:p>
    <w:p w14:paraId="1F5435CA" w14:textId="77777777" w:rsidR="00AB4D7D" w:rsidRDefault="00AB4D7D">
      <w:pPr>
        <w:rPr>
          <w:rStyle w:val="Text0"/>
          <w:rFonts w:cs="Arial"/>
          <w:b/>
        </w:rPr>
      </w:pPr>
    </w:p>
    <w:p w14:paraId="7CA05102" w14:textId="77777777" w:rsidR="00AB4D7D" w:rsidRDefault="00AB4D7D">
      <w:pPr>
        <w:rPr>
          <w:rStyle w:val="Text0"/>
          <w:rFonts w:cs="Arial"/>
          <w:b/>
        </w:rPr>
      </w:pPr>
    </w:p>
    <w:p w14:paraId="2D50B6A2" w14:textId="77777777" w:rsidR="00AB4D7D" w:rsidRDefault="00AB4D7D">
      <w:pPr>
        <w:rPr>
          <w:rStyle w:val="Text0"/>
          <w:rFonts w:cs="Arial"/>
          <w:b/>
        </w:rPr>
      </w:pPr>
    </w:p>
    <w:p w14:paraId="0C7B36E7" w14:textId="77777777" w:rsidR="00AB4D7D" w:rsidRDefault="00AB4D7D">
      <w:pPr>
        <w:rPr>
          <w:rStyle w:val="Text0"/>
          <w:rFonts w:cs="Arial"/>
          <w:b/>
        </w:rPr>
      </w:pPr>
    </w:p>
    <w:p w14:paraId="6DF5EB6C" w14:textId="77777777" w:rsidR="001C43A9" w:rsidRDefault="001C43A9">
      <w:pPr>
        <w:rPr>
          <w:rStyle w:val="Text0"/>
          <w:rFonts w:cs="Arial"/>
          <w:b/>
        </w:rPr>
      </w:pPr>
    </w:p>
    <w:p w14:paraId="0E556E39" w14:textId="77777777" w:rsidR="001C43A9" w:rsidRDefault="001C43A9">
      <w:pPr>
        <w:rPr>
          <w:rStyle w:val="Text0"/>
          <w:rFonts w:cs="Arial"/>
          <w:b/>
        </w:rPr>
      </w:pPr>
    </w:p>
    <w:p w14:paraId="7E72280A" w14:textId="77777777" w:rsidR="001C43A9" w:rsidRDefault="001C43A9">
      <w:pPr>
        <w:rPr>
          <w:rStyle w:val="Text0"/>
          <w:rFonts w:cs="Arial"/>
          <w:b/>
        </w:rPr>
      </w:pPr>
    </w:p>
    <w:p w14:paraId="7C7715B2" w14:textId="77777777" w:rsidR="001C43A9" w:rsidRDefault="001C43A9">
      <w:pPr>
        <w:rPr>
          <w:rStyle w:val="Text0"/>
          <w:rFonts w:cs="Arial"/>
          <w:b/>
        </w:rPr>
      </w:pPr>
    </w:p>
    <w:p w14:paraId="7F88367C" w14:textId="77777777" w:rsidR="001C43A9" w:rsidRDefault="001C43A9">
      <w:pPr>
        <w:rPr>
          <w:rStyle w:val="Text0"/>
          <w:rFonts w:cs="Arial"/>
          <w:b/>
        </w:rPr>
      </w:pPr>
    </w:p>
    <w:p w14:paraId="279F37BF" w14:textId="77777777" w:rsidR="001C43A9" w:rsidRDefault="001C43A9">
      <w:pPr>
        <w:rPr>
          <w:rStyle w:val="Text0"/>
          <w:rFonts w:cs="Arial"/>
          <w:b/>
        </w:rPr>
      </w:pPr>
    </w:p>
    <w:p w14:paraId="4FEDBB6F" w14:textId="71E8C363" w:rsidR="008D3E63" w:rsidRDefault="008D3E63">
      <w:pPr>
        <w:rPr>
          <w:rStyle w:val="Text0"/>
          <w:rFonts w:cs="Arial"/>
          <w:b/>
        </w:rPr>
      </w:pPr>
    </w:p>
    <w:sectPr w:rsidR="008D3E63" w:rsidSect="00143DA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077" w:bottom="1134" w:left="1134" w:header="992" w:footer="42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9572" w14:textId="77777777" w:rsidR="00675208" w:rsidRDefault="00675208">
      <w:r>
        <w:separator/>
      </w:r>
    </w:p>
  </w:endnote>
  <w:endnote w:type="continuationSeparator" w:id="0">
    <w:p w14:paraId="6C2E87D2" w14:textId="77777777" w:rsidR="00675208" w:rsidRDefault="0067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D30F" w14:textId="1702BA43" w:rsidR="004E4FB0" w:rsidRPr="00B24B03" w:rsidRDefault="004E4FB0" w:rsidP="004E4FB0">
    <w:pPr>
      <w:pStyle w:val="Fuzeile"/>
      <w:tabs>
        <w:tab w:val="clear" w:pos="9072"/>
        <w:tab w:val="left" w:pos="2835"/>
        <w:tab w:val="left" w:pos="5670"/>
        <w:tab w:val="right" w:pos="9639"/>
      </w:tabs>
      <w:rPr>
        <w:rFonts w:ascii="Arial" w:hAnsi="Arial" w:cs="Arial"/>
        <w:sz w:val="16"/>
      </w:rPr>
    </w:pPr>
    <w:r w:rsidRPr="00FB04E8">
      <w:rPr>
        <w:rFonts w:ascii="Arial" w:hAnsi="Arial" w:cs="Arial"/>
        <w:sz w:val="16"/>
      </w:rPr>
      <w:t xml:space="preserve">Platz der Göttinger Sieben </w:t>
    </w:r>
    <w:r>
      <w:rPr>
        <w:rFonts w:ascii="Arial" w:hAnsi="Arial" w:cs="Arial"/>
        <w:sz w:val="16"/>
      </w:rPr>
      <w:t>5</w:t>
    </w:r>
    <w:r w:rsidRPr="00A9704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</w:rPr>
      <w:t>Tel. +49 (0)551/39-244</w:t>
    </w:r>
    <w:r w:rsidR="001821E5">
      <w:rPr>
        <w:rFonts w:ascii="Arial" w:hAnsi="Arial" w:cs="Arial"/>
        <w:sz w:val="16"/>
      </w:rPr>
      <w:t>21</w:t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</w:p>
  <w:p w14:paraId="582791C2" w14:textId="56A7B4C7" w:rsidR="004E4FB0" w:rsidRPr="007D6610" w:rsidRDefault="004E4FB0" w:rsidP="004E4FB0">
    <w:pPr>
      <w:pStyle w:val="Fuzeile"/>
      <w:tabs>
        <w:tab w:val="clear" w:pos="9072"/>
        <w:tab w:val="left" w:pos="2835"/>
        <w:tab w:val="left" w:pos="5670"/>
        <w:tab w:val="right" w:pos="9639"/>
      </w:tabs>
      <w:rPr>
        <w:rFonts w:ascii="Arial" w:hAnsi="Arial" w:cs="Arial"/>
        <w:sz w:val="16"/>
      </w:rPr>
    </w:pPr>
    <w:r w:rsidRPr="00033F85">
      <w:rPr>
        <w:rFonts w:ascii="Arial" w:hAnsi="Arial" w:cs="Arial"/>
        <w:sz w:val="16"/>
      </w:rPr>
      <w:t>37073 Göttingen</w:t>
    </w:r>
    <w:r w:rsidRPr="00033F85">
      <w:rPr>
        <w:rFonts w:ascii="Arial" w:hAnsi="Arial" w:cs="Arial"/>
        <w:sz w:val="16"/>
      </w:rPr>
      <w:tab/>
      <w:t>Fax +49 (0)551</w:t>
    </w:r>
    <w:r>
      <w:rPr>
        <w:rFonts w:ascii="Arial" w:hAnsi="Arial" w:cs="Arial"/>
        <w:sz w:val="16"/>
      </w:rPr>
      <w:t>/</w:t>
    </w:r>
    <w:r w:rsidRPr="00033F85">
      <w:rPr>
        <w:rFonts w:ascii="Arial" w:hAnsi="Arial" w:cs="Arial"/>
        <w:sz w:val="16"/>
      </w:rPr>
      <w:t>39-</w:t>
    </w:r>
    <w:r w:rsidR="00F202EE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>4417</w:t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  <w:r w:rsidRPr="00AB6110">
      <w:rPr>
        <w:rFonts w:ascii="Arial" w:hAnsi="Arial" w:cs="Arial"/>
        <w:sz w:val="16"/>
      </w:rPr>
      <w:t>www.wirtschaftspaedagogik.uni-goettingen.de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E43" w14:textId="454C9A8C" w:rsidR="008A54F8" w:rsidRPr="00B24B03" w:rsidRDefault="008A54F8" w:rsidP="008A54F8">
    <w:pPr>
      <w:pStyle w:val="Fuzeile"/>
      <w:tabs>
        <w:tab w:val="clear" w:pos="9072"/>
        <w:tab w:val="left" w:pos="2835"/>
        <w:tab w:val="left" w:pos="5670"/>
        <w:tab w:val="right" w:pos="9639"/>
      </w:tabs>
      <w:rPr>
        <w:rFonts w:ascii="Arial" w:hAnsi="Arial" w:cs="Arial"/>
        <w:sz w:val="16"/>
      </w:rPr>
    </w:pPr>
    <w:r w:rsidRPr="00FB04E8">
      <w:rPr>
        <w:rFonts w:ascii="Arial" w:hAnsi="Arial" w:cs="Arial"/>
        <w:sz w:val="16"/>
      </w:rPr>
      <w:t xml:space="preserve">Platz der Göttinger Sieben </w:t>
    </w:r>
    <w:r>
      <w:rPr>
        <w:rFonts w:ascii="Arial" w:hAnsi="Arial" w:cs="Arial"/>
        <w:sz w:val="16"/>
      </w:rPr>
      <w:t>5</w:t>
    </w:r>
    <w:r w:rsidRPr="00A9704A">
      <w:rPr>
        <w:rFonts w:ascii="Arial" w:hAnsi="Arial" w:cs="Arial"/>
        <w:sz w:val="16"/>
        <w:szCs w:val="16"/>
      </w:rPr>
      <w:tab/>
    </w:r>
    <w:r w:rsidR="001704FF">
      <w:rPr>
        <w:rFonts w:ascii="Arial" w:hAnsi="Arial" w:cs="Arial"/>
        <w:sz w:val="16"/>
      </w:rPr>
      <w:t>Tel. +49 (0)551/39-</w:t>
    </w:r>
    <w:r w:rsidR="00DE2C67">
      <w:rPr>
        <w:rFonts w:ascii="Arial" w:hAnsi="Arial" w:cs="Arial"/>
        <w:sz w:val="16"/>
      </w:rPr>
      <w:t>2</w:t>
    </w:r>
    <w:r w:rsidR="001704FF">
      <w:rPr>
        <w:rFonts w:ascii="Arial" w:hAnsi="Arial" w:cs="Arial"/>
        <w:sz w:val="16"/>
      </w:rPr>
      <w:t>44</w:t>
    </w:r>
    <w:r w:rsidR="001821E5">
      <w:rPr>
        <w:rFonts w:ascii="Arial" w:hAnsi="Arial" w:cs="Arial"/>
        <w:sz w:val="16"/>
      </w:rPr>
      <w:t>21</w:t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</w:p>
  <w:p w14:paraId="442A49F3" w14:textId="2F60022B" w:rsidR="008A54F8" w:rsidRPr="007D6610" w:rsidRDefault="008A54F8" w:rsidP="008A54F8">
    <w:pPr>
      <w:pStyle w:val="Fuzeile"/>
      <w:tabs>
        <w:tab w:val="clear" w:pos="9072"/>
        <w:tab w:val="left" w:pos="2835"/>
        <w:tab w:val="left" w:pos="5670"/>
        <w:tab w:val="right" w:pos="9639"/>
      </w:tabs>
      <w:rPr>
        <w:rFonts w:ascii="Arial" w:hAnsi="Arial" w:cs="Arial"/>
        <w:sz w:val="16"/>
      </w:rPr>
    </w:pPr>
    <w:r w:rsidRPr="00033F85">
      <w:rPr>
        <w:rFonts w:ascii="Arial" w:hAnsi="Arial" w:cs="Arial"/>
        <w:sz w:val="16"/>
      </w:rPr>
      <w:t>37073 Göttingen</w:t>
    </w:r>
    <w:r w:rsidRPr="00033F85">
      <w:rPr>
        <w:rFonts w:ascii="Arial" w:hAnsi="Arial" w:cs="Arial"/>
        <w:sz w:val="16"/>
      </w:rPr>
      <w:tab/>
      <w:t>Fax +49 (0)551</w:t>
    </w:r>
    <w:r>
      <w:rPr>
        <w:rFonts w:ascii="Arial" w:hAnsi="Arial" w:cs="Arial"/>
        <w:sz w:val="16"/>
      </w:rPr>
      <w:t>/</w:t>
    </w:r>
    <w:r w:rsidRPr="00033F85">
      <w:rPr>
        <w:rFonts w:ascii="Arial" w:hAnsi="Arial" w:cs="Arial"/>
        <w:sz w:val="16"/>
      </w:rPr>
      <w:t>39-</w:t>
    </w:r>
    <w:r w:rsidR="00F202EE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>4417</w:t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  <w:r w:rsidRPr="00AB6110">
      <w:rPr>
        <w:rFonts w:ascii="Arial" w:hAnsi="Arial" w:cs="Arial"/>
        <w:sz w:val="16"/>
      </w:rPr>
      <w:t>www.wirtschaftspaedagogik.uni-goettingen.de</w:t>
    </w:r>
  </w:p>
  <w:p w14:paraId="2563C1A0" w14:textId="77777777" w:rsidR="002D1DE9" w:rsidRPr="008A54F8" w:rsidRDefault="002D1DE9" w:rsidP="008A5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DA41" w14:textId="77777777" w:rsidR="00675208" w:rsidRDefault="00675208">
      <w:r>
        <w:separator/>
      </w:r>
    </w:p>
  </w:footnote>
  <w:footnote w:type="continuationSeparator" w:id="0">
    <w:p w14:paraId="2144DDA8" w14:textId="77777777" w:rsidR="00675208" w:rsidRDefault="0067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C3AB" w14:textId="77777777" w:rsidR="002D1DE9" w:rsidRDefault="005C7928" w:rsidP="0013687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D1DE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742820" w14:textId="77777777" w:rsidR="002D1DE9" w:rsidRDefault="002D1DE9" w:rsidP="0013687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D9C" w14:textId="668E0A04" w:rsidR="002D1DE9" w:rsidRPr="0005158B" w:rsidRDefault="002D1DE9" w:rsidP="00136878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</w:rPr>
    </w:pPr>
    <w:r w:rsidRPr="00290822">
      <w:rPr>
        <w:rFonts w:ascii="Arial" w:hAnsi="Arial" w:cs="Arial"/>
        <w:sz w:val="20"/>
        <w:szCs w:val="20"/>
      </w:rPr>
      <w:tab/>
    </w:r>
    <w:r w:rsidR="005C7928" w:rsidRPr="0005158B">
      <w:rPr>
        <w:rStyle w:val="Seitenzahl"/>
        <w:rFonts w:ascii="Arial" w:hAnsi="Arial" w:cs="Arial"/>
        <w:sz w:val="20"/>
        <w:szCs w:val="20"/>
      </w:rPr>
      <w:fldChar w:fldCharType="begin"/>
    </w:r>
    <w:r w:rsidRPr="0005158B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="005C7928" w:rsidRPr="0005158B">
      <w:rPr>
        <w:rStyle w:val="Seitenzahl"/>
        <w:rFonts w:ascii="Arial" w:hAnsi="Arial" w:cs="Arial"/>
        <w:sz w:val="20"/>
        <w:szCs w:val="20"/>
      </w:rPr>
      <w:fldChar w:fldCharType="separate"/>
    </w:r>
    <w:r w:rsidR="0066769D">
      <w:rPr>
        <w:rStyle w:val="Seitenzahl"/>
        <w:rFonts w:ascii="Arial" w:hAnsi="Arial" w:cs="Arial"/>
        <w:noProof/>
        <w:sz w:val="20"/>
        <w:szCs w:val="20"/>
      </w:rPr>
      <w:t>5</w:t>
    </w:r>
    <w:r w:rsidR="005C7928" w:rsidRPr="0005158B">
      <w:rPr>
        <w:rStyle w:val="Seitenzahl"/>
        <w:rFonts w:ascii="Arial" w:hAnsi="Arial" w:cs="Arial"/>
        <w:sz w:val="20"/>
        <w:szCs w:val="20"/>
      </w:rPr>
      <w:fldChar w:fldCharType="end"/>
    </w:r>
  </w:p>
  <w:p w14:paraId="6CFE41E5" w14:textId="77777777" w:rsidR="002D1DE9" w:rsidRPr="00290822" w:rsidRDefault="002D1DE9" w:rsidP="00136878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E291" w14:textId="36A78DDC" w:rsidR="002D1DE9" w:rsidRPr="00D569DE" w:rsidRDefault="004F3A36" w:rsidP="00136878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  <w:r>
      <w:rPr>
        <w:rFonts w:ascii="Calibri" w:hAnsi="Calibri" w:cs="Arial"/>
        <w:noProof/>
        <w:color w:val="C0C0C0"/>
        <w:sz w:val="26"/>
        <w:szCs w:val="26"/>
      </w:rPr>
      <w:drawing>
        <wp:inline distT="0" distB="0" distL="0" distR="0" wp14:anchorId="54F9F628" wp14:editId="14654715">
          <wp:extent cx="6114565" cy="714375"/>
          <wp:effectExtent l="0" t="0" r="63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header 22 wiwi_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56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63"/>
    <w:multiLevelType w:val="hybridMultilevel"/>
    <w:tmpl w:val="0C34AC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D2F"/>
    <w:multiLevelType w:val="hybridMultilevel"/>
    <w:tmpl w:val="3476E2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EC6"/>
    <w:multiLevelType w:val="hybridMultilevel"/>
    <w:tmpl w:val="FF76FB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340F"/>
    <w:multiLevelType w:val="multilevel"/>
    <w:tmpl w:val="E398FB0C"/>
    <w:lvl w:ilvl="0">
      <w:start w:val="1"/>
      <w:numFmt w:val="decimal"/>
      <w:pStyle w:val="Ueberschrift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pStyle w:val="Formatvorlageberschrift2Links0cmErsteZeile0cm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20B73E5"/>
    <w:multiLevelType w:val="hybridMultilevel"/>
    <w:tmpl w:val="CFBAA9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17F0"/>
    <w:multiLevelType w:val="hybridMultilevel"/>
    <w:tmpl w:val="02C819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30D82"/>
    <w:multiLevelType w:val="hybridMultilevel"/>
    <w:tmpl w:val="F6165E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0DAA"/>
    <w:multiLevelType w:val="hybridMultilevel"/>
    <w:tmpl w:val="B096EA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4FC"/>
    <w:multiLevelType w:val="hybridMultilevel"/>
    <w:tmpl w:val="D33EA442"/>
    <w:lvl w:ilvl="0" w:tplc="E1C010DA">
      <w:start w:val="4"/>
      <w:numFmt w:val="decimal"/>
      <w:pStyle w:val="berschrift1"/>
      <w:lvlText w:val="%1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A2538"/>
    <w:multiLevelType w:val="hybridMultilevel"/>
    <w:tmpl w:val="0024DD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1B7A"/>
    <w:multiLevelType w:val="hybridMultilevel"/>
    <w:tmpl w:val="AB72CE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CF4"/>
    <w:multiLevelType w:val="hybridMultilevel"/>
    <w:tmpl w:val="DB54B7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92DDF"/>
    <w:multiLevelType w:val="hybridMultilevel"/>
    <w:tmpl w:val="FCCA8F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7A9"/>
    <w:multiLevelType w:val="hybridMultilevel"/>
    <w:tmpl w:val="0150C0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64E2"/>
    <w:multiLevelType w:val="hybridMultilevel"/>
    <w:tmpl w:val="826E5F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3298"/>
    <w:multiLevelType w:val="hybridMultilevel"/>
    <w:tmpl w:val="6F8828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81C18"/>
    <w:multiLevelType w:val="hybridMultilevel"/>
    <w:tmpl w:val="FCB67F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00A7"/>
    <w:multiLevelType w:val="hybridMultilevel"/>
    <w:tmpl w:val="5D6C7F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F558F"/>
    <w:multiLevelType w:val="hybridMultilevel"/>
    <w:tmpl w:val="3C62F3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90F"/>
    <w:multiLevelType w:val="hybridMultilevel"/>
    <w:tmpl w:val="8C32CB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D0031"/>
    <w:multiLevelType w:val="hybridMultilevel"/>
    <w:tmpl w:val="19C02A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C41B2"/>
    <w:multiLevelType w:val="hybridMultilevel"/>
    <w:tmpl w:val="EC1448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05D0C"/>
    <w:multiLevelType w:val="hybridMultilevel"/>
    <w:tmpl w:val="8E56DC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48E6"/>
    <w:multiLevelType w:val="hybridMultilevel"/>
    <w:tmpl w:val="A17EED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94DCB"/>
    <w:multiLevelType w:val="hybridMultilevel"/>
    <w:tmpl w:val="54FCBB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78A"/>
    <w:multiLevelType w:val="hybridMultilevel"/>
    <w:tmpl w:val="8CA87980"/>
    <w:lvl w:ilvl="0" w:tplc="29A89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E48EC"/>
    <w:multiLevelType w:val="multilevel"/>
    <w:tmpl w:val="BBD205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Ueb2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2815E2D"/>
    <w:multiLevelType w:val="hybridMultilevel"/>
    <w:tmpl w:val="A14A29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737E5"/>
    <w:multiLevelType w:val="hybridMultilevel"/>
    <w:tmpl w:val="1B2606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8605A"/>
    <w:multiLevelType w:val="hybridMultilevel"/>
    <w:tmpl w:val="54D26A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4067A"/>
    <w:multiLevelType w:val="hybridMultilevel"/>
    <w:tmpl w:val="A18017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5733F"/>
    <w:multiLevelType w:val="hybridMultilevel"/>
    <w:tmpl w:val="EE0A76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93023"/>
    <w:multiLevelType w:val="hybridMultilevel"/>
    <w:tmpl w:val="BF0E01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84EDF"/>
    <w:multiLevelType w:val="hybridMultilevel"/>
    <w:tmpl w:val="DFBCE1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63AC9"/>
    <w:multiLevelType w:val="hybridMultilevel"/>
    <w:tmpl w:val="1B32D2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9267E"/>
    <w:multiLevelType w:val="hybridMultilevel"/>
    <w:tmpl w:val="20D6FD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D5FCE"/>
    <w:multiLevelType w:val="hybridMultilevel"/>
    <w:tmpl w:val="3CD4DD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B4C7F"/>
    <w:multiLevelType w:val="hybridMultilevel"/>
    <w:tmpl w:val="3FC865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F1E04"/>
    <w:multiLevelType w:val="hybridMultilevel"/>
    <w:tmpl w:val="7F4AD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1837"/>
    <w:multiLevelType w:val="hybridMultilevel"/>
    <w:tmpl w:val="ABE032EE"/>
    <w:lvl w:ilvl="0" w:tplc="742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63395"/>
    <w:multiLevelType w:val="multilevel"/>
    <w:tmpl w:val="3C4462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74AC4430"/>
    <w:multiLevelType w:val="hybridMultilevel"/>
    <w:tmpl w:val="5BC86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23E7"/>
    <w:multiLevelType w:val="hybridMultilevel"/>
    <w:tmpl w:val="1B6C53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40"/>
  </w:num>
  <w:num w:numId="4">
    <w:abstractNumId w:val="8"/>
  </w:num>
  <w:num w:numId="5">
    <w:abstractNumId w:val="12"/>
  </w:num>
  <w:num w:numId="6">
    <w:abstractNumId w:val="24"/>
  </w:num>
  <w:num w:numId="7">
    <w:abstractNumId w:val="14"/>
  </w:num>
  <w:num w:numId="8">
    <w:abstractNumId w:val="13"/>
  </w:num>
  <w:num w:numId="9">
    <w:abstractNumId w:val="10"/>
  </w:num>
  <w:num w:numId="10">
    <w:abstractNumId w:val="0"/>
  </w:num>
  <w:num w:numId="11">
    <w:abstractNumId w:val="5"/>
  </w:num>
  <w:num w:numId="12">
    <w:abstractNumId w:val="19"/>
  </w:num>
  <w:num w:numId="13">
    <w:abstractNumId w:val="17"/>
  </w:num>
  <w:num w:numId="14">
    <w:abstractNumId w:val="2"/>
  </w:num>
  <w:num w:numId="15">
    <w:abstractNumId w:val="20"/>
  </w:num>
  <w:num w:numId="16">
    <w:abstractNumId w:val="30"/>
  </w:num>
  <w:num w:numId="17">
    <w:abstractNumId w:val="27"/>
  </w:num>
  <w:num w:numId="18">
    <w:abstractNumId w:val="42"/>
  </w:num>
  <w:num w:numId="19">
    <w:abstractNumId w:val="6"/>
  </w:num>
  <w:num w:numId="20">
    <w:abstractNumId w:val="41"/>
  </w:num>
  <w:num w:numId="21">
    <w:abstractNumId w:val="33"/>
  </w:num>
  <w:num w:numId="22">
    <w:abstractNumId w:val="36"/>
  </w:num>
  <w:num w:numId="23">
    <w:abstractNumId w:val="11"/>
  </w:num>
  <w:num w:numId="24">
    <w:abstractNumId w:val="18"/>
  </w:num>
  <w:num w:numId="25">
    <w:abstractNumId w:val="22"/>
  </w:num>
  <w:num w:numId="26">
    <w:abstractNumId w:val="34"/>
  </w:num>
  <w:num w:numId="27">
    <w:abstractNumId w:val="35"/>
  </w:num>
  <w:num w:numId="28">
    <w:abstractNumId w:val="16"/>
  </w:num>
  <w:num w:numId="29">
    <w:abstractNumId w:val="38"/>
  </w:num>
  <w:num w:numId="30">
    <w:abstractNumId w:val="9"/>
  </w:num>
  <w:num w:numId="31">
    <w:abstractNumId w:val="28"/>
  </w:num>
  <w:num w:numId="32">
    <w:abstractNumId w:val="31"/>
  </w:num>
  <w:num w:numId="33">
    <w:abstractNumId w:val="23"/>
  </w:num>
  <w:num w:numId="34">
    <w:abstractNumId w:val="4"/>
  </w:num>
  <w:num w:numId="35">
    <w:abstractNumId w:val="15"/>
  </w:num>
  <w:num w:numId="36">
    <w:abstractNumId w:val="7"/>
  </w:num>
  <w:num w:numId="37">
    <w:abstractNumId w:val="1"/>
  </w:num>
  <w:num w:numId="38">
    <w:abstractNumId w:val="25"/>
  </w:num>
  <w:num w:numId="39">
    <w:abstractNumId w:val="37"/>
  </w:num>
  <w:num w:numId="40">
    <w:abstractNumId w:val="32"/>
  </w:num>
  <w:num w:numId="41">
    <w:abstractNumId w:val="29"/>
  </w:num>
  <w:num w:numId="42">
    <w:abstractNumId w:val="21"/>
  </w:num>
  <w:num w:numId="43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E1"/>
    <w:rsid w:val="00000983"/>
    <w:rsid w:val="00003888"/>
    <w:rsid w:val="00007572"/>
    <w:rsid w:val="000079B5"/>
    <w:rsid w:val="000119D4"/>
    <w:rsid w:val="0001430A"/>
    <w:rsid w:val="00014B95"/>
    <w:rsid w:val="00020989"/>
    <w:rsid w:val="000257AE"/>
    <w:rsid w:val="000300DD"/>
    <w:rsid w:val="000334BB"/>
    <w:rsid w:val="00033F85"/>
    <w:rsid w:val="00036A33"/>
    <w:rsid w:val="00040638"/>
    <w:rsid w:val="00042C31"/>
    <w:rsid w:val="00045F71"/>
    <w:rsid w:val="0005158B"/>
    <w:rsid w:val="000565AB"/>
    <w:rsid w:val="000567EB"/>
    <w:rsid w:val="000606F5"/>
    <w:rsid w:val="00062253"/>
    <w:rsid w:val="000675D3"/>
    <w:rsid w:val="00070388"/>
    <w:rsid w:val="000708C4"/>
    <w:rsid w:val="00072382"/>
    <w:rsid w:val="00080CEB"/>
    <w:rsid w:val="000858AA"/>
    <w:rsid w:val="00087DC6"/>
    <w:rsid w:val="00087DC9"/>
    <w:rsid w:val="00090220"/>
    <w:rsid w:val="00092E60"/>
    <w:rsid w:val="00094F52"/>
    <w:rsid w:val="000950E1"/>
    <w:rsid w:val="000974BB"/>
    <w:rsid w:val="000A2ECE"/>
    <w:rsid w:val="000A4581"/>
    <w:rsid w:val="000A54F0"/>
    <w:rsid w:val="000A6895"/>
    <w:rsid w:val="000B1645"/>
    <w:rsid w:val="000B3373"/>
    <w:rsid w:val="000B4739"/>
    <w:rsid w:val="000B5EBA"/>
    <w:rsid w:val="000C4856"/>
    <w:rsid w:val="000D0E61"/>
    <w:rsid w:val="000D7719"/>
    <w:rsid w:val="000E2AD2"/>
    <w:rsid w:val="000E4163"/>
    <w:rsid w:val="000E5859"/>
    <w:rsid w:val="000F15AF"/>
    <w:rsid w:val="000F2AD8"/>
    <w:rsid w:val="000F4310"/>
    <w:rsid w:val="00100CE6"/>
    <w:rsid w:val="00101203"/>
    <w:rsid w:val="00102E26"/>
    <w:rsid w:val="0010466B"/>
    <w:rsid w:val="00111C7A"/>
    <w:rsid w:val="00111E09"/>
    <w:rsid w:val="00115ABE"/>
    <w:rsid w:val="0011626C"/>
    <w:rsid w:val="001168E0"/>
    <w:rsid w:val="001214CE"/>
    <w:rsid w:val="00124720"/>
    <w:rsid w:val="00130C21"/>
    <w:rsid w:val="001330D7"/>
    <w:rsid w:val="00136878"/>
    <w:rsid w:val="00136D10"/>
    <w:rsid w:val="00137F22"/>
    <w:rsid w:val="00143DA3"/>
    <w:rsid w:val="001453E6"/>
    <w:rsid w:val="001471AE"/>
    <w:rsid w:val="001622F3"/>
    <w:rsid w:val="00166864"/>
    <w:rsid w:val="001704FF"/>
    <w:rsid w:val="00171AA6"/>
    <w:rsid w:val="00173307"/>
    <w:rsid w:val="00173E21"/>
    <w:rsid w:val="001755BE"/>
    <w:rsid w:val="001779B9"/>
    <w:rsid w:val="0018144C"/>
    <w:rsid w:val="001821E5"/>
    <w:rsid w:val="00192866"/>
    <w:rsid w:val="001939E8"/>
    <w:rsid w:val="00194758"/>
    <w:rsid w:val="00196E80"/>
    <w:rsid w:val="001A239F"/>
    <w:rsid w:val="001B498E"/>
    <w:rsid w:val="001B7AEC"/>
    <w:rsid w:val="001C1A23"/>
    <w:rsid w:val="001C43A9"/>
    <w:rsid w:val="001D18D9"/>
    <w:rsid w:val="001D1AB1"/>
    <w:rsid w:val="001D3D13"/>
    <w:rsid w:val="001D62DE"/>
    <w:rsid w:val="001D68CA"/>
    <w:rsid w:val="001D75C0"/>
    <w:rsid w:val="001D7B40"/>
    <w:rsid w:val="001E4EF7"/>
    <w:rsid w:val="001E6E65"/>
    <w:rsid w:val="001F17F0"/>
    <w:rsid w:val="001F4626"/>
    <w:rsid w:val="001F55D1"/>
    <w:rsid w:val="001F6FFB"/>
    <w:rsid w:val="00204FBD"/>
    <w:rsid w:val="00206609"/>
    <w:rsid w:val="00206FC2"/>
    <w:rsid w:val="00211275"/>
    <w:rsid w:val="0021479E"/>
    <w:rsid w:val="0021565F"/>
    <w:rsid w:val="002204F4"/>
    <w:rsid w:val="002245A7"/>
    <w:rsid w:val="00225A60"/>
    <w:rsid w:val="00230C19"/>
    <w:rsid w:val="00235FC9"/>
    <w:rsid w:val="002537CF"/>
    <w:rsid w:val="002538BC"/>
    <w:rsid w:val="00254A46"/>
    <w:rsid w:val="00261136"/>
    <w:rsid w:val="00261180"/>
    <w:rsid w:val="00270D40"/>
    <w:rsid w:val="00273ECD"/>
    <w:rsid w:val="00274BF9"/>
    <w:rsid w:val="00275B12"/>
    <w:rsid w:val="00277EE1"/>
    <w:rsid w:val="00290822"/>
    <w:rsid w:val="0029177C"/>
    <w:rsid w:val="00291AA7"/>
    <w:rsid w:val="00293B87"/>
    <w:rsid w:val="00297F57"/>
    <w:rsid w:val="002A1ED2"/>
    <w:rsid w:val="002A217B"/>
    <w:rsid w:val="002A3202"/>
    <w:rsid w:val="002A47D2"/>
    <w:rsid w:val="002A7F03"/>
    <w:rsid w:val="002B6B95"/>
    <w:rsid w:val="002B6D08"/>
    <w:rsid w:val="002B6EDB"/>
    <w:rsid w:val="002B7227"/>
    <w:rsid w:val="002B7B68"/>
    <w:rsid w:val="002D0D70"/>
    <w:rsid w:val="002D1DE9"/>
    <w:rsid w:val="002D236B"/>
    <w:rsid w:val="002D248E"/>
    <w:rsid w:val="002D52B5"/>
    <w:rsid w:val="002D61B5"/>
    <w:rsid w:val="002E0315"/>
    <w:rsid w:val="002E5AB9"/>
    <w:rsid w:val="002F2789"/>
    <w:rsid w:val="002F3EAD"/>
    <w:rsid w:val="002F7639"/>
    <w:rsid w:val="00301B4A"/>
    <w:rsid w:val="00303314"/>
    <w:rsid w:val="0030454E"/>
    <w:rsid w:val="0030513D"/>
    <w:rsid w:val="00307644"/>
    <w:rsid w:val="0030793A"/>
    <w:rsid w:val="0031100D"/>
    <w:rsid w:val="00312AB0"/>
    <w:rsid w:val="00314E23"/>
    <w:rsid w:val="00315DA3"/>
    <w:rsid w:val="00317CBC"/>
    <w:rsid w:val="003234A0"/>
    <w:rsid w:val="003267CA"/>
    <w:rsid w:val="00326F04"/>
    <w:rsid w:val="003277AF"/>
    <w:rsid w:val="00335999"/>
    <w:rsid w:val="003378CB"/>
    <w:rsid w:val="00337DC0"/>
    <w:rsid w:val="00341478"/>
    <w:rsid w:val="003454AD"/>
    <w:rsid w:val="00345D89"/>
    <w:rsid w:val="003473A8"/>
    <w:rsid w:val="0035126D"/>
    <w:rsid w:val="003569CB"/>
    <w:rsid w:val="00357E3B"/>
    <w:rsid w:val="003612FA"/>
    <w:rsid w:val="00362557"/>
    <w:rsid w:val="0036780A"/>
    <w:rsid w:val="0037204F"/>
    <w:rsid w:val="00373871"/>
    <w:rsid w:val="00373E08"/>
    <w:rsid w:val="00375DDB"/>
    <w:rsid w:val="003774F1"/>
    <w:rsid w:val="00377A10"/>
    <w:rsid w:val="003800DF"/>
    <w:rsid w:val="0038145A"/>
    <w:rsid w:val="00384252"/>
    <w:rsid w:val="00385BF6"/>
    <w:rsid w:val="0038616A"/>
    <w:rsid w:val="00391D49"/>
    <w:rsid w:val="00393465"/>
    <w:rsid w:val="00396C2E"/>
    <w:rsid w:val="003A03AB"/>
    <w:rsid w:val="003A1A5A"/>
    <w:rsid w:val="003A497A"/>
    <w:rsid w:val="003A49BB"/>
    <w:rsid w:val="003A7F11"/>
    <w:rsid w:val="003B1064"/>
    <w:rsid w:val="003B1B81"/>
    <w:rsid w:val="003C0A00"/>
    <w:rsid w:val="003C47D6"/>
    <w:rsid w:val="003C62B7"/>
    <w:rsid w:val="003D762B"/>
    <w:rsid w:val="003D7705"/>
    <w:rsid w:val="003E0C39"/>
    <w:rsid w:val="003E3734"/>
    <w:rsid w:val="003E5AC5"/>
    <w:rsid w:val="003F2B4D"/>
    <w:rsid w:val="004006F0"/>
    <w:rsid w:val="004012CD"/>
    <w:rsid w:val="00402456"/>
    <w:rsid w:val="0040573F"/>
    <w:rsid w:val="00410AE4"/>
    <w:rsid w:val="004167A5"/>
    <w:rsid w:val="004257BF"/>
    <w:rsid w:val="0042610E"/>
    <w:rsid w:val="00426622"/>
    <w:rsid w:val="00426DBB"/>
    <w:rsid w:val="00430049"/>
    <w:rsid w:val="004309C2"/>
    <w:rsid w:val="00434183"/>
    <w:rsid w:val="00434396"/>
    <w:rsid w:val="00434A37"/>
    <w:rsid w:val="00435EC2"/>
    <w:rsid w:val="0043638D"/>
    <w:rsid w:val="004365D4"/>
    <w:rsid w:val="0043717A"/>
    <w:rsid w:val="00441D76"/>
    <w:rsid w:val="00442D43"/>
    <w:rsid w:val="00443769"/>
    <w:rsid w:val="00446457"/>
    <w:rsid w:val="00450EB8"/>
    <w:rsid w:val="00451D3B"/>
    <w:rsid w:val="00460F0E"/>
    <w:rsid w:val="00461B6D"/>
    <w:rsid w:val="004662B7"/>
    <w:rsid w:val="00467CB7"/>
    <w:rsid w:val="0047186F"/>
    <w:rsid w:val="004725BE"/>
    <w:rsid w:val="00472896"/>
    <w:rsid w:val="0048021B"/>
    <w:rsid w:val="00481CFF"/>
    <w:rsid w:val="004828D5"/>
    <w:rsid w:val="004932BA"/>
    <w:rsid w:val="0049566C"/>
    <w:rsid w:val="00496926"/>
    <w:rsid w:val="00497D4B"/>
    <w:rsid w:val="004A2050"/>
    <w:rsid w:val="004A7928"/>
    <w:rsid w:val="004B280F"/>
    <w:rsid w:val="004B2D7F"/>
    <w:rsid w:val="004B54D9"/>
    <w:rsid w:val="004C0D05"/>
    <w:rsid w:val="004C21E3"/>
    <w:rsid w:val="004C2BDD"/>
    <w:rsid w:val="004C3E10"/>
    <w:rsid w:val="004D0CB7"/>
    <w:rsid w:val="004D5C61"/>
    <w:rsid w:val="004D7381"/>
    <w:rsid w:val="004E0513"/>
    <w:rsid w:val="004E28D1"/>
    <w:rsid w:val="004E3BC6"/>
    <w:rsid w:val="004E4FB0"/>
    <w:rsid w:val="004E4FDD"/>
    <w:rsid w:val="004F175A"/>
    <w:rsid w:val="004F1A8E"/>
    <w:rsid w:val="004F3A36"/>
    <w:rsid w:val="00500869"/>
    <w:rsid w:val="00510B34"/>
    <w:rsid w:val="00510FED"/>
    <w:rsid w:val="00512CEE"/>
    <w:rsid w:val="00520636"/>
    <w:rsid w:val="00522B71"/>
    <w:rsid w:val="00522F69"/>
    <w:rsid w:val="005230A1"/>
    <w:rsid w:val="005244FA"/>
    <w:rsid w:val="005308D9"/>
    <w:rsid w:val="0053095C"/>
    <w:rsid w:val="00531484"/>
    <w:rsid w:val="005334AB"/>
    <w:rsid w:val="00534795"/>
    <w:rsid w:val="00535B3A"/>
    <w:rsid w:val="0053631A"/>
    <w:rsid w:val="00545EB3"/>
    <w:rsid w:val="00546CBE"/>
    <w:rsid w:val="005470AF"/>
    <w:rsid w:val="005501FE"/>
    <w:rsid w:val="0055200C"/>
    <w:rsid w:val="005635DA"/>
    <w:rsid w:val="00565616"/>
    <w:rsid w:val="00566168"/>
    <w:rsid w:val="00570A29"/>
    <w:rsid w:val="00570EE7"/>
    <w:rsid w:val="005755C4"/>
    <w:rsid w:val="00576792"/>
    <w:rsid w:val="00576D98"/>
    <w:rsid w:val="005852D1"/>
    <w:rsid w:val="005875A0"/>
    <w:rsid w:val="00590302"/>
    <w:rsid w:val="005A108E"/>
    <w:rsid w:val="005B0052"/>
    <w:rsid w:val="005B45C8"/>
    <w:rsid w:val="005B5FFF"/>
    <w:rsid w:val="005C6CCB"/>
    <w:rsid w:val="005C7928"/>
    <w:rsid w:val="005D1563"/>
    <w:rsid w:val="005D5B05"/>
    <w:rsid w:val="005E0DCB"/>
    <w:rsid w:val="005E2496"/>
    <w:rsid w:val="005E5A65"/>
    <w:rsid w:val="005E72B2"/>
    <w:rsid w:val="005E7EC9"/>
    <w:rsid w:val="005F5E0A"/>
    <w:rsid w:val="006016AE"/>
    <w:rsid w:val="00602525"/>
    <w:rsid w:val="00605FD4"/>
    <w:rsid w:val="00607386"/>
    <w:rsid w:val="0061098F"/>
    <w:rsid w:val="00611F9C"/>
    <w:rsid w:val="0062060B"/>
    <w:rsid w:val="0062273A"/>
    <w:rsid w:val="00622EEA"/>
    <w:rsid w:val="00625151"/>
    <w:rsid w:val="00625312"/>
    <w:rsid w:val="006325C8"/>
    <w:rsid w:val="00640DCE"/>
    <w:rsid w:val="00646299"/>
    <w:rsid w:val="006508C8"/>
    <w:rsid w:val="00655014"/>
    <w:rsid w:val="006605AD"/>
    <w:rsid w:val="00661F06"/>
    <w:rsid w:val="00663EB2"/>
    <w:rsid w:val="00667646"/>
    <w:rsid w:val="0066769D"/>
    <w:rsid w:val="00673FAD"/>
    <w:rsid w:val="00675208"/>
    <w:rsid w:val="00677620"/>
    <w:rsid w:val="00682E22"/>
    <w:rsid w:val="006842A5"/>
    <w:rsid w:val="00685435"/>
    <w:rsid w:val="00691805"/>
    <w:rsid w:val="00692EB9"/>
    <w:rsid w:val="00695406"/>
    <w:rsid w:val="00695920"/>
    <w:rsid w:val="00696164"/>
    <w:rsid w:val="006A5346"/>
    <w:rsid w:val="006B4BAE"/>
    <w:rsid w:val="006C306F"/>
    <w:rsid w:val="006C41AF"/>
    <w:rsid w:val="006C647C"/>
    <w:rsid w:val="006D08E4"/>
    <w:rsid w:val="006D1FE7"/>
    <w:rsid w:val="006D216C"/>
    <w:rsid w:val="006D28DE"/>
    <w:rsid w:val="006E009D"/>
    <w:rsid w:val="006E0DB3"/>
    <w:rsid w:val="006E364C"/>
    <w:rsid w:val="006E4D5D"/>
    <w:rsid w:val="006F2A8A"/>
    <w:rsid w:val="006F2E58"/>
    <w:rsid w:val="006F4B81"/>
    <w:rsid w:val="006F63F3"/>
    <w:rsid w:val="00700D50"/>
    <w:rsid w:val="0070401E"/>
    <w:rsid w:val="00707242"/>
    <w:rsid w:val="007144ED"/>
    <w:rsid w:val="00717FBB"/>
    <w:rsid w:val="00720201"/>
    <w:rsid w:val="007205A4"/>
    <w:rsid w:val="00720603"/>
    <w:rsid w:val="0072233A"/>
    <w:rsid w:val="00724981"/>
    <w:rsid w:val="007255DA"/>
    <w:rsid w:val="00726CC5"/>
    <w:rsid w:val="00727E0A"/>
    <w:rsid w:val="00731505"/>
    <w:rsid w:val="00732F89"/>
    <w:rsid w:val="00733143"/>
    <w:rsid w:val="00733934"/>
    <w:rsid w:val="007340EA"/>
    <w:rsid w:val="007431BB"/>
    <w:rsid w:val="007444BC"/>
    <w:rsid w:val="00751D7C"/>
    <w:rsid w:val="0075323D"/>
    <w:rsid w:val="00753E12"/>
    <w:rsid w:val="007551C3"/>
    <w:rsid w:val="007560CD"/>
    <w:rsid w:val="00756937"/>
    <w:rsid w:val="0075734E"/>
    <w:rsid w:val="007604F6"/>
    <w:rsid w:val="007609EE"/>
    <w:rsid w:val="0077377F"/>
    <w:rsid w:val="00774E53"/>
    <w:rsid w:val="00776963"/>
    <w:rsid w:val="00782C06"/>
    <w:rsid w:val="00783075"/>
    <w:rsid w:val="00786012"/>
    <w:rsid w:val="007917F4"/>
    <w:rsid w:val="007922D5"/>
    <w:rsid w:val="00792960"/>
    <w:rsid w:val="00793491"/>
    <w:rsid w:val="00794529"/>
    <w:rsid w:val="00795737"/>
    <w:rsid w:val="007A09FA"/>
    <w:rsid w:val="007A51AB"/>
    <w:rsid w:val="007A7CF1"/>
    <w:rsid w:val="007B220A"/>
    <w:rsid w:val="007B5E3D"/>
    <w:rsid w:val="007B6B34"/>
    <w:rsid w:val="007B6E6C"/>
    <w:rsid w:val="007C3DFB"/>
    <w:rsid w:val="007C7575"/>
    <w:rsid w:val="007D36B8"/>
    <w:rsid w:val="007D436A"/>
    <w:rsid w:val="007D6610"/>
    <w:rsid w:val="007D69F4"/>
    <w:rsid w:val="007E0A4B"/>
    <w:rsid w:val="007E1BA0"/>
    <w:rsid w:val="007E2D51"/>
    <w:rsid w:val="007E4F53"/>
    <w:rsid w:val="007E5301"/>
    <w:rsid w:val="007E57CA"/>
    <w:rsid w:val="007E7374"/>
    <w:rsid w:val="007F082F"/>
    <w:rsid w:val="007F3961"/>
    <w:rsid w:val="007F4260"/>
    <w:rsid w:val="007F4495"/>
    <w:rsid w:val="007F4B56"/>
    <w:rsid w:val="00801AAB"/>
    <w:rsid w:val="0080471F"/>
    <w:rsid w:val="00804906"/>
    <w:rsid w:val="0081344D"/>
    <w:rsid w:val="00814A79"/>
    <w:rsid w:val="00814AB4"/>
    <w:rsid w:val="00814FE7"/>
    <w:rsid w:val="00815F0A"/>
    <w:rsid w:val="00816305"/>
    <w:rsid w:val="00821EE4"/>
    <w:rsid w:val="00826DEA"/>
    <w:rsid w:val="008274D3"/>
    <w:rsid w:val="00831673"/>
    <w:rsid w:val="008357FB"/>
    <w:rsid w:val="00837842"/>
    <w:rsid w:val="00837DED"/>
    <w:rsid w:val="00842CC0"/>
    <w:rsid w:val="0084452E"/>
    <w:rsid w:val="00845211"/>
    <w:rsid w:val="00851A5A"/>
    <w:rsid w:val="0085241F"/>
    <w:rsid w:val="00854D0E"/>
    <w:rsid w:val="00855104"/>
    <w:rsid w:val="00855FA7"/>
    <w:rsid w:val="0085626B"/>
    <w:rsid w:val="00861C26"/>
    <w:rsid w:val="00862B38"/>
    <w:rsid w:val="00862DD8"/>
    <w:rsid w:val="0086776C"/>
    <w:rsid w:val="00876795"/>
    <w:rsid w:val="00881008"/>
    <w:rsid w:val="0088152F"/>
    <w:rsid w:val="00881FEC"/>
    <w:rsid w:val="00882ABA"/>
    <w:rsid w:val="00886D8C"/>
    <w:rsid w:val="008901A5"/>
    <w:rsid w:val="00890946"/>
    <w:rsid w:val="00894D59"/>
    <w:rsid w:val="008A2479"/>
    <w:rsid w:val="008A2C30"/>
    <w:rsid w:val="008A54F8"/>
    <w:rsid w:val="008A6B5B"/>
    <w:rsid w:val="008B3F23"/>
    <w:rsid w:val="008B4B5C"/>
    <w:rsid w:val="008B5F11"/>
    <w:rsid w:val="008B5FA1"/>
    <w:rsid w:val="008B619A"/>
    <w:rsid w:val="008C1AED"/>
    <w:rsid w:val="008C24AF"/>
    <w:rsid w:val="008C2F4E"/>
    <w:rsid w:val="008C43FF"/>
    <w:rsid w:val="008C50C6"/>
    <w:rsid w:val="008C6CBF"/>
    <w:rsid w:val="008D0377"/>
    <w:rsid w:val="008D3E63"/>
    <w:rsid w:val="008D4648"/>
    <w:rsid w:val="008D547E"/>
    <w:rsid w:val="008E1A24"/>
    <w:rsid w:val="008E380E"/>
    <w:rsid w:val="008E7122"/>
    <w:rsid w:val="008E72DD"/>
    <w:rsid w:val="008F21AD"/>
    <w:rsid w:val="008F28A4"/>
    <w:rsid w:val="008F3D04"/>
    <w:rsid w:val="0090533B"/>
    <w:rsid w:val="00910351"/>
    <w:rsid w:val="00914166"/>
    <w:rsid w:val="00925A6C"/>
    <w:rsid w:val="00931320"/>
    <w:rsid w:val="00933DDE"/>
    <w:rsid w:val="00941559"/>
    <w:rsid w:val="009471E2"/>
    <w:rsid w:val="009540B5"/>
    <w:rsid w:val="009540D8"/>
    <w:rsid w:val="00957014"/>
    <w:rsid w:val="009610D5"/>
    <w:rsid w:val="00962E2B"/>
    <w:rsid w:val="009632CD"/>
    <w:rsid w:val="009639FB"/>
    <w:rsid w:val="009658C7"/>
    <w:rsid w:val="00967D3C"/>
    <w:rsid w:val="00971AFC"/>
    <w:rsid w:val="00972593"/>
    <w:rsid w:val="0097781A"/>
    <w:rsid w:val="009810EE"/>
    <w:rsid w:val="00982728"/>
    <w:rsid w:val="00983205"/>
    <w:rsid w:val="009863EE"/>
    <w:rsid w:val="00986894"/>
    <w:rsid w:val="009873D3"/>
    <w:rsid w:val="00991088"/>
    <w:rsid w:val="00992530"/>
    <w:rsid w:val="00996C53"/>
    <w:rsid w:val="00997867"/>
    <w:rsid w:val="009A1DB3"/>
    <w:rsid w:val="009A5508"/>
    <w:rsid w:val="009A7136"/>
    <w:rsid w:val="009B4F14"/>
    <w:rsid w:val="009C143B"/>
    <w:rsid w:val="009C2694"/>
    <w:rsid w:val="009C5EDB"/>
    <w:rsid w:val="009D6CA7"/>
    <w:rsid w:val="009E1A98"/>
    <w:rsid w:val="009E23BA"/>
    <w:rsid w:val="009E5CF0"/>
    <w:rsid w:val="009E65DB"/>
    <w:rsid w:val="009F115F"/>
    <w:rsid w:val="009F1AD1"/>
    <w:rsid w:val="009F360D"/>
    <w:rsid w:val="009F39C1"/>
    <w:rsid w:val="009F5198"/>
    <w:rsid w:val="009F785D"/>
    <w:rsid w:val="00A00599"/>
    <w:rsid w:val="00A01E23"/>
    <w:rsid w:val="00A036D8"/>
    <w:rsid w:val="00A04F8F"/>
    <w:rsid w:val="00A06C72"/>
    <w:rsid w:val="00A11C0E"/>
    <w:rsid w:val="00A166AE"/>
    <w:rsid w:val="00A20454"/>
    <w:rsid w:val="00A26201"/>
    <w:rsid w:val="00A26A0C"/>
    <w:rsid w:val="00A273C5"/>
    <w:rsid w:val="00A276C5"/>
    <w:rsid w:val="00A304C2"/>
    <w:rsid w:val="00A309FA"/>
    <w:rsid w:val="00A310F2"/>
    <w:rsid w:val="00A313BA"/>
    <w:rsid w:val="00A31712"/>
    <w:rsid w:val="00A3312F"/>
    <w:rsid w:val="00A401DF"/>
    <w:rsid w:val="00A40CD6"/>
    <w:rsid w:val="00A42411"/>
    <w:rsid w:val="00A50C7C"/>
    <w:rsid w:val="00A5212A"/>
    <w:rsid w:val="00A61F6E"/>
    <w:rsid w:val="00A635A5"/>
    <w:rsid w:val="00A655E1"/>
    <w:rsid w:val="00A65F61"/>
    <w:rsid w:val="00A66830"/>
    <w:rsid w:val="00A6724B"/>
    <w:rsid w:val="00A67D59"/>
    <w:rsid w:val="00A71662"/>
    <w:rsid w:val="00A723DC"/>
    <w:rsid w:val="00A74AFC"/>
    <w:rsid w:val="00A74F32"/>
    <w:rsid w:val="00A74FC5"/>
    <w:rsid w:val="00A75347"/>
    <w:rsid w:val="00A753F2"/>
    <w:rsid w:val="00A777AB"/>
    <w:rsid w:val="00A813C5"/>
    <w:rsid w:val="00A8322C"/>
    <w:rsid w:val="00A8744E"/>
    <w:rsid w:val="00A90F75"/>
    <w:rsid w:val="00A91CF4"/>
    <w:rsid w:val="00A939FE"/>
    <w:rsid w:val="00A9704A"/>
    <w:rsid w:val="00AA0209"/>
    <w:rsid w:val="00AA53D0"/>
    <w:rsid w:val="00AB092F"/>
    <w:rsid w:val="00AB1BFE"/>
    <w:rsid w:val="00AB4D7D"/>
    <w:rsid w:val="00AB6110"/>
    <w:rsid w:val="00AB6737"/>
    <w:rsid w:val="00AC5337"/>
    <w:rsid w:val="00AC6711"/>
    <w:rsid w:val="00AC6B34"/>
    <w:rsid w:val="00AC77F6"/>
    <w:rsid w:val="00AE1168"/>
    <w:rsid w:val="00AE61AC"/>
    <w:rsid w:val="00AE7AF2"/>
    <w:rsid w:val="00AF1E3B"/>
    <w:rsid w:val="00B02D48"/>
    <w:rsid w:val="00B02E82"/>
    <w:rsid w:val="00B062CF"/>
    <w:rsid w:val="00B13576"/>
    <w:rsid w:val="00B15023"/>
    <w:rsid w:val="00B16B15"/>
    <w:rsid w:val="00B17F83"/>
    <w:rsid w:val="00B20449"/>
    <w:rsid w:val="00B20657"/>
    <w:rsid w:val="00B222C4"/>
    <w:rsid w:val="00B245F7"/>
    <w:rsid w:val="00B24B03"/>
    <w:rsid w:val="00B25DE0"/>
    <w:rsid w:val="00B30FBF"/>
    <w:rsid w:val="00B33A2F"/>
    <w:rsid w:val="00B34027"/>
    <w:rsid w:val="00B343CE"/>
    <w:rsid w:val="00B401C6"/>
    <w:rsid w:val="00B415D9"/>
    <w:rsid w:val="00B42CC7"/>
    <w:rsid w:val="00B434B5"/>
    <w:rsid w:val="00B44B96"/>
    <w:rsid w:val="00B44D10"/>
    <w:rsid w:val="00B4588B"/>
    <w:rsid w:val="00B46110"/>
    <w:rsid w:val="00B53A13"/>
    <w:rsid w:val="00B62704"/>
    <w:rsid w:val="00B66300"/>
    <w:rsid w:val="00B71C4E"/>
    <w:rsid w:val="00B776D9"/>
    <w:rsid w:val="00B81A18"/>
    <w:rsid w:val="00B82D94"/>
    <w:rsid w:val="00B86A67"/>
    <w:rsid w:val="00B91404"/>
    <w:rsid w:val="00B9380E"/>
    <w:rsid w:val="00B96DC6"/>
    <w:rsid w:val="00BA6AC1"/>
    <w:rsid w:val="00BA6CCC"/>
    <w:rsid w:val="00BA7036"/>
    <w:rsid w:val="00BB3CDB"/>
    <w:rsid w:val="00BB651E"/>
    <w:rsid w:val="00BB6A3A"/>
    <w:rsid w:val="00BC4785"/>
    <w:rsid w:val="00BC4AF3"/>
    <w:rsid w:val="00BC5946"/>
    <w:rsid w:val="00BC5A06"/>
    <w:rsid w:val="00BC5EA5"/>
    <w:rsid w:val="00BD0CAB"/>
    <w:rsid w:val="00BD156F"/>
    <w:rsid w:val="00BD3836"/>
    <w:rsid w:val="00BD4AF6"/>
    <w:rsid w:val="00BD6D19"/>
    <w:rsid w:val="00BE1FB1"/>
    <w:rsid w:val="00BE217C"/>
    <w:rsid w:val="00BE516F"/>
    <w:rsid w:val="00BE6255"/>
    <w:rsid w:val="00BE6CCA"/>
    <w:rsid w:val="00BE750E"/>
    <w:rsid w:val="00BE7EC5"/>
    <w:rsid w:val="00BF5F8B"/>
    <w:rsid w:val="00BF6305"/>
    <w:rsid w:val="00C00855"/>
    <w:rsid w:val="00C01914"/>
    <w:rsid w:val="00C04F4A"/>
    <w:rsid w:val="00C051E0"/>
    <w:rsid w:val="00C05B36"/>
    <w:rsid w:val="00C125F6"/>
    <w:rsid w:val="00C14C4A"/>
    <w:rsid w:val="00C15B0C"/>
    <w:rsid w:val="00C2057E"/>
    <w:rsid w:val="00C237BB"/>
    <w:rsid w:val="00C361AB"/>
    <w:rsid w:val="00C46DCD"/>
    <w:rsid w:val="00C500F4"/>
    <w:rsid w:val="00C506D0"/>
    <w:rsid w:val="00C51917"/>
    <w:rsid w:val="00C55C37"/>
    <w:rsid w:val="00C60D6F"/>
    <w:rsid w:val="00C6505E"/>
    <w:rsid w:val="00C679AB"/>
    <w:rsid w:val="00C70FCD"/>
    <w:rsid w:val="00C73895"/>
    <w:rsid w:val="00C75718"/>
    <w:rsid w:val="00C8187A"/>
    <w:rsid w:val="00C911F1"/>
    <w:rsid w:val="00C912DB"/>
    <w:rsid w:val="00C915A2"/>
    <w:rsid w:val="00C94F53"/>
    <w:rsid w:val="00C97490"/>
    <w:rsid w:val="00CA1C7E"/>
    <w:rsid w:val="00CA1FB6"/>
    <w:rsid w:val="00CB21FC"/>
    <w:rsid w:val="00CB6805"/>
    <w:rsid w:val="00CB74D0"/>
    <w:rsid w:val="00CB7A71"/>
    <w:rsid w:val="00CC0EA7"/>
    <w:rsid w:val="00CC560A"/>
    <w:rsid w:val="00CC59DB"/>
    <w:rsid w:val="00CC63C7"/>
    <w:rsid w:val="00CC66BD"/>
    <w:rsid w:val="00CC6D3E"/>
    <w:rsid w:val="00CC70A0"/>
    <w:rsid w:val="00CD1AE7"/>
    <w:rsid w:val="00CD21AD"/>
    <w:rsid w:val="00CD3022"/>
    <w:rsid w:val="00CE02F3"/>
    <w:rsid w:val="00CF00E4"/>
    <w:rsid w:val="00CF19D1"/>
    <w:rsid w:val="00CF45D7"/>
    <w:rsid w:val="00CF712C"/>
    <w:rsid w:val="00D0740D"/>
    <w:rsid w:val="00D14D44"/>
    <w:rsid w:val="00D16DA0"/>
    <w:rsid w:val="00D16DF2"/>
    <w:rsid w:val="00D16F3D"/>
    <w:rsid w:val="00D223BC"/>
    <w:rsid w:val="00D22BCC"/>
    <w:rsid w:val="00D33808"/>
    <w:rsid w:val="00D34080"/>
    <w:rsid w:val="00D3483A"/>
    <w:rsid w:val="00D41DC2"/>
    <w:rsid w:val="00D441C8"/>
    <w:rsid w:val="00D460D3"/>
    <w:rsid w:val="00D46DB5"/>
    <w:rsid w:val="00D50FD8"/>
    <w:rsid w:val="00D51A3E"/>
    <w:rsid w:val="00D55728"/>
    <w:rsid w:val="00D569DE"/>
    <w:rsid w:val="00D60773"/>
    <w:rsid w:val="00D64B63"/>
    <w:rsid w:val="00D64FED"/>
    <w:rsid w:val="00D65AEF"/>
    <w:rsid w:val="00D65C6A"/>
    <w:rsid w:val="00D6768A"/>
    <w:rsid w:val="00D7236D"/>
    <w:rsid w:val="00D80CA9"/>
    <w:rsid w:val="00D82BA7"/>
    <w:rsid w:val="00D84A9F"/>
    <w:rsid w:val="00D851FB"/>
    <w:rsid w:val="00D86422"/>
    <w:rsid w:val="00D87C58"/>
    <w:rsid w:val="00D9125E"/>
    <w:rsid w:val="00D93A78"/>
    <w:rsid w:val="00DA0D14"/>
    <w:rsid w:val="00DA174B"/>
    <w:rsid w:val="00DA1E50"/>
    <w:rsid w:val="00DA79EF"/>
    <w:rsid w:val="00DB14DC"/>
    <w:rsid w:val="00DB5637"/>
    <w:rsid w:val="00DB6000"/>
    <w:rsid w:val="00DC0970"/>
    <w:rsid w:val="00DC5262"/>
    <w:rsid w:val="00DD25F5"/>
    <w:rsid w:val="00DD3B90"/>
    <w:rsid w:val="00DE2C67"/>
    <w:rsid w:val="00DE5A84"/>
    <w:rsid w:val="00DF0743"/>
    <w:rsid w:val="00DF2E1D"/>
    <w:rsid w:val="00DF483F"/>
    <w:rsid w:val="00DF5363"/>
    <w:rsid w:val="00E012EE"/>
    <w:rsid w:val="00E04F76"/>
    <w:rsid w:val="00E05C1E"/>
    <w:rsid w:val="00E07A86"/>
    <w:rsid w:val="00E1273A"/>
    <w:rsid w:val="00E1409D"/>
    <w:rsid w:val="00E14DB1"/>
    <w:rsid w:val="00E14E22"/>
    <w:rsid w:val="00E15E01"/>
    <w:rsid w:val="00E16508"/>
    <w:rsid w:val="00E206F2"/>
    <w:rsid w:val="00E23914"/>
    <w:rsid w:val="00E24D6F"/>
    <w:rsid w:val="00E2517F"/>
    <w:rsid w:val="00E27059"/>
    <w:rsid w:val="00E32E1C"/>
    <w:rsid w:val="00E34D9E"/>
    <w:rsid w:val="00E401D0"/>
    <w:rsid w:val="00E4028C"/>
    <w:rsid w:val="00E431CC"/>
    <w:rsid w:val="00E431FE"/>
    <w:rsid w:val="00E43F00"/>
    <w:rsid w:val="00E44C1B"/>
    <w:rsid w:val="00E512CD"/>
    <w:rsid w:val="00E563AD"/>
    <w:rsid w:val="00E56C75"/>
    <w:rsid w:val="00E56EB8"/>
    <w:rsid w:val="00E60A8A"/>
    <w:rsid w:val="00E61A6A"/>
    <w:rsid w:val="00E6327A"/>
    <w:rsid w:val="00E67B07"/>
    <w:rsid w:val="00E71E48"/>
    <w:rsid w:val="00E72941"/>
    <w:rsid w:val="00E732EB"/>
    <w:rsid w:val="00E7733E"/>
    <w:rsid w:val="00E82AFF"/>
    <w:rsid w:val="00E84271"/>
    <w:rsid w:val="00E93909"/>
    <w:rsid w:val="00E962AC"/>
    <w:rsid w:val="00E977B1"/>
    <w:rsid w:val="00EA33C2"/>
    <w:rsid w:val="00EA6876"/>
    <w:rsid w:val="00EB19C5"/>
    <w:rsid w:val="00EB3EBE"/>
    <w:rsid w:val="00EC3D0C"/>
    <w:rsid w:val="00EC5503"/>
    <w:rsid w:val="00EC714A"/>
    <w:rsid w:val="00ED0D62"/>
    <w:rsid w:val="00ED22F6"/>
    <w:rsid w:val="00ED4CB1"/>
    <w:rsid w:val="00ED5159"/>
    <w:rsid w:val="00EE5893"/>
    <w:rsid w:val="00F01196"/>
    <w:rsid w:val="00F031FA"/>
    <w:rsid w:val="00F128EE"/>
    <w:rsid w:val="00F13F4C"/>
    <w:rsid w:val="00F14F43"/>
    <w:rsid w:val="00F17A3E"/>
    <w:rsid w:val="00F202EE"/>
    <w:rsid w:val="00F205D5"/>
    <w:rsid w:val="00F25F9B"/>
    <w:rsid w:val="00F278B2"/>
    <w:rsid w:val="00F304E3"/>
    <w:rsid w:val="00F30A13"/>
    <w:rsid w:val="00F35E0D"/>
    <w:rsid w:val="00F364F5"/>
    <w:rsid w:val="00F4215F"/>
    <w:rsid w:val="00F46513"/>
    <w:rsid w:val="00F466FF"/>
    <w:rsid w:val="00F46CFC"/>
    <w:rsid w:val="00F50121"/>
    <w:rsid w:val="00F50C6C"/>
    <w:rsid w:val="00F51FB0"/>
    <w:rsid w:val="00F541A4"/>
    <w:rsid w:val="00F61014"/>
    <w:rsid w:val="00F64E91"/>
    <w:rsid w:val="00F731AB"/>
    <w:rsid w:val="00F82A41"/>
    <w:rsid w:val="00F85047"/>
    <w:rsid w:val="00F8659F"/>
    <w:rsid w:val="00F87754"/>
    <w:rsid w:val="00F90E26"/>
    <w:rsid w:val="00F90F82"/>
    <w:rsid w:val="00FA3561"/>
    <w:rsid w:val="00FB04E8"/>
    <w:rsid w:val="00FB1E4F"/>
    <w:rsid w:val="00FB2D4F"/>
    <w:rsid w:val="00FB45C0"/>
    <w:rsid w:val="00FC2986"/>
    <w:rsid w:val="00FC3668"/>
    <w:rsid w:val="00FD1A75"/>
    <w:rsid w:val="00FD2F7D"/>
    <w:rsid w:val="00FD633B"/>
    <w:rsid w:val="00FD740F"/>
    <w:rsid w:val="00FE3837"/>
    <w:rsid w:val="00FE3B47"/>
    <w:rsid w:val="00FE3E24"/>
    <w:rsid w:val="00FE7E44"/>
    <w:rsid w:val="00FF1A89"/>
    <w:rsid w:val="00FF39E0"/>
    <w:rsid w:val="00FF676E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79FE0DAD"/>
  <w15:docId w15:val="{E7D4FB5F-8184-44C8-985E-D0E02E19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1136"/>
    <w:rPr>
      <w:sz w:val="24"/>
      <w:szCs w:val="24"/>
    </w:rPr>
  </w:style>
  <w:style w:type="paragraph" w:styleId="berschrift1">
    <w:name w:val="heading 1"/>
    <w:aliases w:val="Ueb 1"/>
    <w:basedOn w:val="Standard"/>
    <w:next w:val="Standard"/>
    <w:link w:val="berschrift1Zchn"/>
    <w:autoRedefine/>
    <w:uiPriority w:val="99"/>
    <w:qFormat/>
    <w:rsid w:val="005875A0"/>
    <w:pPr>
      <w:keepNext/>
      <w:numPr>
        <w:numId w:val="4"/>
      </w:numPr>
      <w:spacing w:before="240" w:after="120"/>
      <w:jc w:val="both"/>
      <w:outlineLvl w:val="0"/>
    </w:pPr>
    <w:rPr>
      <w:rFonts w:ascii="Arial" w:hAnsi="Arial" w:cs="Arial"/>
      <w:b/>
      <w:bCs/>
      <w:kern w:val="32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F17A3E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30C21"/>
    <w:pPr>
      <w:keepNext/>
      <w:spacing w:line="360" w:lineRule="auto"/>
      <w:outlineLvl w:val="2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Ueb 1 Zchn"/>
    <w:basedOn w:val="Absatz-Standardschriftart"/>
    <w:link w:val="berschrift1"/>
    <w:uiPriority w:val="99"/>
    <w:locked/>
    <w:rsid w:val="003E3734"/>
    <w:rPr>
      <w:rFonts w:ascii="Arial" w:hAnsi="Arial" w:cs="Arial"/>
      <w:b/>
      <w:bCs/>
      <w:kern w:val="32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3E3734"/>
    <w:rPr>
      <w:rFonts w:ascii="Arial" w:hAnsi="Arial" w:cs="Arial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130C21"/>
    <w:rPr>
      <w:rFonts w:ascii="Arial" w:hAnsi="Arial" w:cs="Arial"/>
      <w:b/>
      <w:bCs/>
      <w:sz w:val="24"/>
    </w:rPr>
  </w:style>
  <w:style w:type="paragraph" w:styleId="Kopfzeile">
    <w:name w:val="header"/>
    <w:basedOn w:val="Standard"/>
    <w:link w:val="KopfzeileZchn"/>
    <w:uiPriority w:val="99"/>
    <w:rsid w:val="002611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373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611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E3734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26113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61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3734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26113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7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B45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uiPriority w:val="99"/>
    <w:rsid w:val="00566168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rsid w:val="00566168"/>
    <w:rPr>
      <w:rFonts w:cs="Times New Roman"/>
      <w:color w:val="800080"/>
      <w:u w:val="single"/>
    </w:rPr>
  </w:style>
  <w:style w:type="character" w:customStyle="1" w:styleId="Text0">
    <w:name w:val="Text"/>
    <w:basedOn w:val="Absatz-Standardschriftart"/>
    <w:uiPriority w:val="99"/>
    <w:rsid w:val="00695920"/>
    <w:rPr>
      <w:rFonts w:ascii="Arial" w:hAnsi="Arial" w:cs="Times New Roman"/>
      <w:sz w:val="22"/>
      <w:szCs w:val="22"/>
    </w:rPr>
  </w:style>
  <w:style w:type="character" w:customStyle="1" w:styleId="FormatvorlageText14ptFettKursiv">
    <w:name w:val="Formatvorlage Text + 14 pt Fett Kursiv"/>
    <w:basedOn w:val="Text0"/>
    <w:uiPriority w:val="99"/>
    <w:rsid w:val="004309C2"/>
    <w:rPr>
      <w:rFonts w:ascii="Arial" w:hAnsi="Arial" w:cs="Times New Roman"/>
      <w:b/>
      <w:bCs/>
      <w:iCs/>
      <w:sz w:val="24"/>
      <w:szCs w:val="24"/>
    </w:rPr>
  </w:style>
  <w:style w:type="paragraph" w:customStyle="1" w:styleId="Formatvorlageberschrift2Links0cmErsteZeile0cm">
    <w:name w:val="Formatvorlage Überschrift 2 + Links:  0 cm Erste Zeile:  0 cm"/>
    <w:basedOn w:val="berschrift2"/>
    <w:autoRedefine/>
    <w:uiPriority w:val="99"/>
    <w:rsid w:val="004309C2"/>
    <w:pPr>
      <w:numPr>
        <w:numId w:val="1"/>
      </w:numPr>
    </w:pPr>
    <w:rPr>
      <w:rFonts w:cs="Times New Roman"/>
      <w:i/>
      <w:szCs w:val="20"/>
    </w:rPr>
  </w:style>
  <w:style w:type="paragraph" w:customStyle="1" w:styleId="Ueberschrift2">
    <w:name w:val="Ueberschrift 2"/>
    <w:basedOn w:val="Standard"/>
    <w:uiPriority w:val="99"/>
    <w:rsid w:val="004309C2"/>
    <w:pPr>
      <w:numPr>
        <w:numId w:val="1"/>
      </w:numPr>
    </w:pPr>
  </w:style>
  <w:style w:type="paragraph" w:customStyle="1" w:styleId="Ueb2">
    <w:name w:val="Ueb 2"/>
    <w:basedOn w:val="berschrift2"/>
    <w:autoRedefine/>
    <w:uiPriority w:val="99"/>
    <w:rsid w:val="00F17A3E"/>
    <w:pPr>
      <w:numPr>
        <w:numId w:val="2"/>
      </w:numPr>
      <w:spacing w:before="0" w:after="0"/>
    </w:pPr>
  </w:style>
  <w:style w:type="paragraph" w:customStyle="1" w:styleId="Ueberschrift1">
    <w:name w:val="Ueberschrift 1"/>
    <w:basedOn w:val="Standard"/>
    <w:uiPriority w:val="99"/>
    <w:rsid w:val="00F17A3E"/>
  </w:style>
  <w:style w:type="paragraph" w:styleId="NurText">
    <w:name w:val="Plain Text"/>
    <w:basedOn w:val="Standard"/>
    <w:link w:val="NurTextZchn"/>
    <w:uiPriority w:val="99"/>
    <w:rsid w:val="003D7705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3D7705"/>
    <w:rPr>
      <w:rFonts w:ascii="Consolas" w:hAnsi="Consolas" w:cs="Times New Roman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rsid w:val="00092E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3E3734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92E60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274BF9"/>
    <w:pPr>
      <w:ind w:left="720"/>
      <w:contextualSpacing/>
    </w:pPr>
  </w:style>
  <w:style w:type="paragraph" w:customStyle="1" w:styleId="toa">
    <w:name w:val="toa"/>
    <w:basedOn w:val="Standard"/>
    <w:uiPriority w:val="99"/>
    <w:rsid w:val="00B9380E"/>
    <w:pPr>
      <w:tabs>
        <w:tab w:val="left" w:pos="9000"/>
        <w:tab w:val="right" w:pos="9360"/>
      </w:tabs>
      <w:suppressAutoHyphens/>
    </w:pPr>
    <w:rPr>
      <w:rFonts w:ascii="Charter BT" w:hAnsi="Charter BT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1E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1E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1E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1E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1E50"/>
    <w:rPr>
      <w:b/>
      <w:bCs/>
      <w:sz w:val="20"/>
      <w:szCs w:val="20"/>
    </w:rPr>
  </w:style>
  <w:style w:type="paragraph" w:customStyle="1" w:styleId="ListStyle">
    <w:name w:val="ListStyle"/>
    <w:rsid w:val="006F2E58"/>
    <w:rPr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F2E5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F2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john\Lokale%20Einstellungen\Temporary%20Internet%20Files\Content.Outlook\5AW7OE2Y\Briefpapier_Mitarbeiter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56F2-C669-4A55-98DC-67A615E5A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AD3DC-4434-484A-B158-4685ABA7E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24855-5085-481D-8812-EF3B38941B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5C2AD-B3AE-4C80-8A03-1A8F8BC2A6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480C12-FA75-491B-B1E5-7856A0DC8EF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3E241B-3952-48EB-8676-D5349C14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Briefpapier_Mitarbeiter_D.DOTX</Template>
  <TotalTime>0</TotalTime>
  <Pages>5</Pages>
  <Words>605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eine Abschlussarbeit</vt:lpstr>
    </vt:vector>
  </TitlesOfParts>
  <Company>Universität Göttingen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eine Abschlussarbeit</dc:title>
  <dc:creator>Ernst G. John</dc:creator>
  <cp:lastModifiedBy>Lena Branković</cp:lastModifiedBy>
  <cp:revision>23</cp:revision>
  <cp:lastPrinted>2014-05-13T11:24:00Z</cp:lastPrinted>
  <dcterms:created xsi:type="dcterms:W3CDTF">2024-04-29T10:34:00Z</dcterms:created>
  <dcterms:modified xsi:type="dcterms:W3CDTF">2024-10-07T09:08:00Z</dcterms:modified>
</cp:coreProperties>
</file>